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3A61" w14:textId="77777777" w:rsidR="00A7663C" w:rsidRPr="00B03155" w:rsidRDefault="00A7663C" w:rsidP="00BC7A74">
      <w:pPr>
        <w:ind w:left="4956"/>
        <w:jc w:val="both"/>
        <w:rPr>
          <w:rFonts w:ascii="Tahoma" w:hAnsi="Tahoma" w:cs="Tahoma"/>
          <w:iCs/>
        </w:rPr>
      </w:pPr>
      <w:r w:rsidRPr="00B03155">
        <w:rPr>
          <w:rFonts w:ascii="Tahoma" w:hAnsi="Tahoma" w:cs="Tahoma"/>
          <w:iCs/>
        </w:rPr>
        <w:t xml:space="preserve">Al Responsabile </w:t>
      </w:r>
      <w:bookmarkStart w:id="0" w:name="_Hlk187659018"/>
      <w:r w:rsidRPr="00B03155">
        <w:rPr>
          <w:rFonts w:ascii="Tahoma" w:hAnsi="Tahoma" w:cs="Tahoma"/>
          <w:iCs/>
        </w:rPr>
        <w:t xml:space="preserve">della Prevenzione </w:t>
      </w:r>
    </w:p>
    <w:p w14:paraId="1E5D3275" w14:textId="52BAA5DA" w:rsidR="00FD34FE" w:rsidRPr="00B03155" w:rsidRDefault="00A7663C" w:rsidP="00BC7A74">
      <w:pPr>
        <w:ind w:left="4956"/>
        <w:jc w:val="both"/>
        <w:rPr>
          <w:rFonts w:ascii="Tahoma" w:hAnsi="Tahoma" w:cs="Tahoma"/>
          <w:i/>
        </w:rPr>
      </w:pPr>
      <w:r w:rsidRPr="00B03155">
        <w:rPr>
          <w:rFonts w:ascii="Tahoma" w:hAnsi="Tahoma" w:cs="Tahoma"/>
          <w:iCs/>
        </w:rPr>
        <w:t xml:space="preserve">della Corruzione e della Trasparenza </w:t>
      </w:r>
      <w:bookmarkEnd w:id="0"/>
      <w:r w:rsidRPr="00B03155">
        <w:rPr>
          <w:rFonts w:ascii="Tahoma" w:hAnsi="Tahoma" w:cs="Tahoma"/>
          <w:iCs/>
        </w:rPr>
        <w:t>e</w:t>
      </w:r>
      <w:r w:rsidR="00FD34FE" w:rsidRPr="00B03155">
        <w:rPr>
          <w:rFonts w:ascii="Tahoma" w:hAnsi="Tahoma" w:cs="Tahoma"/>
          <w:iCs/>
        </w:rPr>
        <w:t xml:space="preserve"> </w:t>
      </w:r>
      <w:r w:rsidRPr="00B03155">
        <w:rPr>
          <w:rFonts w:ascii="Tahoma" w:hAnsi="Tahoma" w:cs="Tahoma"/>
          <w:iCs/>
        </w:rPr>
        <w:t>dell'</w:t>
      </w:r>
      <w:bookmarkStart w:id="1" w:name="_Hlk187657718"/>
      <w:r w:rsidR="00FD34FE" w:rsidRPr="00B03155">
        <w:rPr>
          <w:rFonts w:ascii="Tahoma" w:hAnsi="Tahoma" w:cs="Tahoma"/>
          <w:i/>
        </w:rPr>
        <w:t>Azienda speciale consortile</w:t>
      </w:r>
    </w:p>
    <w:p w14:paraId="7865769C" w14:textId="5A751222" w:rsidR="00FD34FE" w:rsidRPr="00B03155" w:rsidRDefault="00FD34FE" w:rsidP="00BC7A74">
      <w:pPr>
        <w:ind w:left="4956"/>
        <w:jc w:val="both"/>
        <w:rPr>
          <w:rFonts w:ascii="Tahoma" w:hAnsi="Tahoma" w:cs="Tahoma"/>
          <w:i/>
        </w:rPr>
      </w:pPr>
      <w:r w:rsidRPr="00B03155">
        <w:rPr>
          <w:rFonts w:ascii="Tahoma" w:hAnsi="Tahoma" w:cs="Tahoma"/>
          <w:i/>
        </w:rPr>
        <w:t>per la gestione delle politiche sociali nei</w:t>
      </w:r>
    </w:p>
    <w:p w14:paraId="552374DA" w14:textId="418FEDFF" w:rsidR="00A7663C" w:rsidRPr="00B03155" w:rsidRDefault="00FD34FE" w:rsidP="00BC7A74">
      <w:pPr>
        <w:ind w:left="4956"/>
        <w:jc w:val="both"/>
        <w:rPr>
          <w:rFonts w:ascii="Tahoma" w:hAnsi="Tahoma" w:cs="Tahoma"/>
          <w:i/>
        </w:rPr>
      </w:pPr>
      <w:r w:rsidRPr="00B03155">
        <w:rPr>
          <w:rFonts w:ascii="Tahoma" w:hAnsi="Tahoma" w:cs="Tahoma"/>
          <w:i/>
        </w:rPr>
        <w:t>Comuni dell’ambito territoriale n. A1</w:t>
      </w:r>
    </w:p>
    <w:bookmarkEnd w:id="1"/>
    <w:p w14:paraId="49AA177E" w14:textId="396ED04E" w:rsidR="00FD34FE" w:rsidRPr="00B03155" w:rsidRDefault="00BC7A74" w:rsidP="00BC7A74">
      <w:pPr>
        <w:ind w:left="4956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Cs/>
        </w:rPr>
        <w:t>D</w:t>
      </w:r>
      <w:r w:rsidR="00FD34FE" w:rsidRPr="00B03155">
        <w:rPr>
          <w:rFonts w:ascii="Tahoma" w:hAnsi="Tahoma" w:cs="Tahoma"/>
          <w:iCs/>
        </w:rPr>
        <w:t>ott.</w:t>
      </w:r>
      <w:r w:rsidR="00FD34FE" w:rsidRPr="00B03155">
        <w:rPr>
          <w:rFonts w:ascii="Tahoma" w:hAnsi="Tahoma" w:cs="Tahoma"/>
          <w:i/>
        </w:rPr>
        <w:t xml:space="preserve"> Vincenzo SOLOMITA</w:t>
      </w:r>
    </w:p>
    <w:p w14:paraId="18ED3463" w14:textId="14AA8AF8" w:rsidR="00A7663C" w:rsidRDefault="00D32084" w:rsidP="00BC7A74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BC7A74" w:rsidRPr="00D32084">
        <w:rPr>
          <w:rFonts w:ascii="Tahoma" w:hAnsi="Tahoma" w:cs="Tahoma"/>
        </w:rPr>
        <w:t xml:space="preserve">-mail: </w:t>
      </w:r>
      <w:hyperlink r:id="rId7" w:history="1">
        <w:r w:rsidRPr="005E1B87">
          <w:rPr>
            <w:rStyle w:val="Collegamentoipertestuale"/>
            <w:rFonts w:ascii="Tahoma" w:hAnsi="Tahoma" w:cs="Tahoma"/>
          </w:rPr>
          <w:t>info@pianosociale-a1.it</w:t>
        </w:r>
      </w:hyperlink>
    </w:p>
    <w:p w14:paraId="60744A0D" w14:textId="77777777" w:rsidR="00D32084" w:rsidRPr="00D32084" w:rsidRDefault="00D32084" w:rsidP="00BC7A74">
      <w:pPr>
        <w:ind w:left="4956"/>
        <w:rPr>
          <w:rFonts w:ascii="Tahoma" w:hAnsi="Tahoma" w:cs="Tahoma"/>
        </w:rPr>
      </w:pPr>
    </w:p>
    <w:p w14:paraId="5EFF69EB" w14:textId="77777777" w:rsidR="00A7663C" w:rsidRPr="00B03155" w:rsidRDefault="00A7663C" w:rsidP="00A7663C">
      <w:pPr>
        <w:rPr>
          <w:rFonts w:ascii="Tahoma" w:hAnsi="Tahoma" w:cs="Tahoma"/>
        </w:rPr>
      </w:pPr>
    </w:p>
    <w:p w14:paraId="078F3FCE" w14:textId="6D314A85" w:rsidR="00A7663C" w:rsidRPr="00B03155" w:rsidRDefault="00A7663C" w:rsidP="00A7663C">
      <w:pPr>
        <w:jc w:val="both"/>
        <w:rPr>
          <w:rFonts w:ascii="Tahoma" w:hAnsi="Tahoma" w:cs="Tahoma"/>
        </w:rPr>
      </w:pPr>
      <w:r w:rsidRPr="00B03155">
        <w:rPr>
          <w:rFonts w:ascii="Tahoma" w:hAnsi="Tahoma" w:cs="Tahoma"/>
          <w:b/>
          <w:bCs/>
        </w:rPr>
        <w:t xml:space="preserve">OGGETTO: </w:t>
      </w:r>
      <w:r w:rsidRPr="00B03155">
        <w:rPr>
          <w:rFonts w:ascii="Tahoma" w:hAnsi="Tahoma" w:cs="Tahoma"/>
        </w:rPr>
        <w:t>proposte, integrazioni ed osserv</w:t>
      </w:r>
      <w:r w:rsidR="00A8249E" w:rsidRPr="00B03155">
        <w:rPr>
          <w:rFonts w:ascii="Tahoma" w:hAnsi="Tahoma" w:cs="Tahoma"/>
        </w:rPr>
        <w:t>azioni per l'aggiornamento del Piano Integrato di Attività e Organizzazione</w:t>
      </w:r>
      <w:r w:rsidRPr="00B03155">
        <w:rPr>
          <w:rFonts w:ascii="Tahoma" w:hAnsi="Tahoma" w:cs="Tahoma"/>
        </w:rPr>
        <w:t xml:space="preserve"> 202</w:t>
      </w:r>
      <w:r w:rsidR="00A40CAA" w:rsidRPr="00B03155">
        <w:rPr>
          <w:rFonts w:ascii="Tahoma" w:hAnsi="Tahoma" w:cs="Tahoma"/>
        </w:rPr>
        <w:t>5</w:t>
      </w:r>
      <w:r w:rsidRPr="00B03155">
        <w:rPr>
          <w:rFonts w:ascii="Tahoma" w:hAnsi="Tahoma" w:cs="Tahoma"/>
        </w:rPr>
        <w:t>-202</w:t>
      </w:r>
      <w:r w:rsidR="00A40CAA" w:rsidRPr="00B03155">
        <w:rPr>
          <w:rFonts w:ascii="Tahoma" w:hAnsi="Tahoma" w:cs="Tahoma"/>
        </w:rPr>
        <w:t>7</w:t>
      </w:r>
      <w:r w:rsidR="00FD34FE" w:rsidRPr="00B03155">
        <w:rPr>
          <w:rFonts w:ascii="Tahoma" w:hAnsi="Tahoma" w:cs="Tahoma"/>
        </w:rPr>
        <w:t xml:space="preserve">, nella </w:t>
      </w:r>
      <w:r w:rsidR="00A8249E" w:rsidRPr="00B03155">
        <w:rPr>
          <w:rFonts w:ascii="Tahoma" w:hAnsi="Tahoma" w:cs="Tahoma"/>
        </w:rPr>
        <w:t xml:space="preserve">sezione </w:t>
      </w:r>
      <w:r w:rsidR="00FD34FE" w:rsidRPr="00B03155">
        <w:rPr>
          <w:rFonts w:ascii="Tahoma" w:hAnsi="Tahoma" w:cs="Tahoma"/>
        </w:rPr>
        <w:t>“</w:t>
      </w:r>
      <w:r w:rsidR="00A40CAA" w:rsidRPr="00B03155">
        <w:rPr>
          <w:rFonts w:ascii="Tahoma" w:hAnsi="Tahoma" w:cs="Tahoma"/>
        </w:rPr>
        <w:t>Rischi corruttivi e trasparenza</w:t>
      </w:r>
      <w:r w:rsidR="00FD34FE" w:rsidRPr="00B03155">
        <w:rPr>
          <w:rFonts w:ascii="Tahoma" w:hAnsi="Tahoma" w:cs="Tahoma"/>
        </w:rPr>
        <w:t>”</w:t>
      </w:r>
    </w:p>
    <w:p w14:paraId="1D8F76BD" w14:textId="77777777" w:rsidR="00A7663C" w:rsidRPr="00B03155" w:rsidRDefault="00A7663C" w:rsidP="00A7663C">
      <w:pPr>
        <w:jc w:val="both"/>
        <w:rPr>
          <w:rFonts w:ascii="Tahoma" w:hAnsi="Tahoma" w:cs="Tahoma"/>
        </w:rPr>
      </w:pPr>
    </w:p>
    <w:p w14:paraId="58101648" w14:textId="77777777" w:rsidR="00515C80" w:rsidRPr="00B03155" w:rsidRDefault="00515C80" w:rsidP="00A7663C">
      <w:pPr>
        <w:jc w:val="both"/>
        <w:rPr>
          <w:rFonts w:ascii="Tahoma" w:hAnsi="Tahoma" w:cs="Tahoma"/>
        </w:rPr>
      </w:pPr>
    </w:p>
    <w:p w14:paraId="65223690" w14:textId="77777777" w:rsidR="00515C80" w:rsidRPr="00B03155" w:rsidRDefault="00515C80" w:rsidP="00A7663C">
      <w:pPr>
        <w:jc w:val="both"/>
        <w:rPr>
          <w:rFonts w:ascii="Tahoma" w:hAnsi="Tahoma" w:cs="Tahoma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6107"/>
      </w:tblGrid>
      <w:tr w:rsidR="00515C80" w:rsidRPr="00515C80" w14:paraId="67FA5D93" w14:textId="77777777" w:rsidTr="0053654E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130E" w14:textId="32D877BA" w:rsidR="00515C80" w:rsidRPr="00515C80" w:rsidRDefault="00515C80" w:rsidP="00515C8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03155">
              <w:rPr>
                <w:rFonts w:ascii="Tahoma" w:hAnsi="Tahoma" w:cs="Tahoma"/>
                <w:b/>
                <w:bCs/>
              </w:rPr>
              <w:t>Nome</w:t>
            </w:r>
            <w:r w:rsidRPr="00515C80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5A0E191" w14:textId="77777777" w:rsidR="00515C80" w:rsidRPr="00515C80" w:rsidRDefault="00515C80" w:rsidP="00515C8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15C80" w:rsidRPr="00515C80" w14:paraId="608A63D2" w14:textId="77777777" w:rsidTr="0053654E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D1CF" w14:textId="13B3DA46" w:rsidR="00515C80" w:rsidRPr="00515C80" w:rsidRDefault="00515C80" w:rsidP="00515C8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03155">
              <w:rPr>
                <w:rFonts w:ascii="Tahoma" w:hAnsi="Tahoma" w:cs="Tahoma"/>
                <w:b/>
                <w:bCs/>
              </w:rPr>
              <w:t>Cognome</w:t>
            </w:r>
            <w:r w:rsidRPr="00515C80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75199EA" w14:textId="77777777" w:rsidR="00515C80" w:rsidRPr="00515C80" w:rsidRDefault="00515C80" w:rsidP="00515C8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515C80" w:rsidRPr="00B03155" w14:paraId="5F2182B8" w14:textId="77777777" w:rsidTr="0053654E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74F6" w14:textId="44B735EC" w:rsidR="00515C80" w:rsidRPr="00B03155" w:rsidRDefault="00515C80" w:rsidP="00515C80">
            <w:pPr>
              <w:jc w:val="both"/>
              <w:rPr>
                <w:rFonts w:ascii="Tahoma" w:hAnsi="Tahoma" w:cs="Tahoma"/>
                <w:b/>
                <w:bCs/>
              </w:rPr>
            </w:pPr>
            <w:r w:rsidRPr="00B03155">
              <w:rPr>
                <w:rFonts w:ascii="Tahoma" w:hAnsi="Tahoma" w:cs="Tahoma"/>
                <w:b/>
                <w:bCs/>
              </w:rPr>
              <w:t>e-mail: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58AF68F" w14:textId="77777777" w:rsidR="00515C80" w:rsidRPr="00B03155" w:rsidRDefault="00515C80" w:rsidP="00515C80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18A27530" w14:textId="77777777" w:rsidR="00515C80" w:rsidRPr="00B03155" w:rsidRDefault="00515C80" w:rsidP="00A7663C">
      <w:pPr>
        <w:jc w:val="both"/>
        <w:rPr>
          <w:rFonts w:ascii="Tahoma" w:hAnsi="Tahoma" w:cs="Tahoma"/>
        </w:rPr>
      </w:pPr>
    </w:p>
    <w:p w14:paraId="2D3AFA04" w14:textId="5AA3B613" w:rsidR="00A7663C" w:rsidRPr="00B03155" w:rsidRDefault="00A7663C" w:rsidP="00A7663C">
      <w:pPr>
        <w:jc w:val="both"/>
        <w:rPr>
          <w:rFonts w:ascii="Tahoma" w:hAnsi="Tahoma" w:cs="Tahoma"/>
        </w:rPr>
      </w:pPr>
    </w:p>
    <w:p w14:paraId="30404DD0" w14:textId="77777777" w:rsidR="00515C80" w:rsidRPr="00B03155" w:rsidRDefault="00515C80" w:rsidP="00A7663C">
      <w:pPr>
        <w:jc w:val="both"/>
        <w:rPr>
          <w:rFonts w:ascii="Tahoma" w:hAnsi="Tahoma" w:cs="Tahoma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6107"/>
      </w:tblGrid>
      <w:tr w:rsidR="00515C80" w:rsidRPr="00515C80" w14:paraId="1EFBC45A" w14:textId="77777777" w:rsidTr="0053654E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3322" w14:textId="6E77E304" w:rsidR="00515C80" w:rsidRPr="002D6C65" w:rsidRDefault="00515C80" w:rsidP="002D6C65">
            <w:pPr>
              <w:jc w:val="both"/>
              <w:rPr>
                <w:rFonts w:ascii="Tahoma" w:hAnsi="Tahoma" w:cs="Tahoma"/>
                <w:b/>
                <w:bCs/>
              </w:rPr>
            </w:pPr>
            <w:r w:rsidRPr="002D6C65">
              <w:rPr>
                <w:rFonts w:ascii="Tahoma" w:hAnsi="Tahoma" w:cs="Tahoma"/>
                <w:b/>
                <w:bCs/>
              </w:rPr>
              <w:t>Ente/associazioni/</w:t>
            </w:r>
            <w:r w:rsidR="002D6C65" w:rsidRPr="002D6C65">
              <w:rPr>
                <w:rFonts w:ascii="Tahoma" w:hAnsi="Tahoma" w:cs="Tahoma"/>
                <w:b/>
                <w:bCs/>
              </w:rPr>
              <w:t xml:space="preserve">altro                   </w:t>
            </w:r>
            <w:r w:rsidRPr="002D6C65">
              <w:rPr>
                <w:rFonts w:ascii="Tahoma" w:hAnsi="Tahoma" w:cs="Tahoma"/>
                <w:b/>
                <w:bCs/>
              </w:rPr>
              <w:t xml:space="preserve"> (se pertinente):</w:t>
            </w:r>
            <w:r w:rsidR="002D6C65" w:rsidRPr="002D6C65">
              <w:rPr>
                <w:rFonts w:ascii="Tahoma" w:hAnsi="Tahoma" w:cs="Tahoma"/>
                <w:b/>
                <w:bCs/>
              </w:rPr>
              <w:t xml:space="preserve">  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3758854" w14:textId="77777777" w:rsidR="00515C80" w:rsidRPr="00515C80" w:rsidRDefault="00515C80" w:rsidP="00515C8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15C80" w:rsidRPr="00515C80" w14:paraId="5888E73D" w14:textId="77777777" w:rsidTr="0053654E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6F43" w14:textId="59FCF951" w:rsidR="00515C80" w:rsidRPr="002D6C65" w:rsidRDefault="00515C80" w:rsidP="00515C80">
            <w:pPr>
              <w:jc w:val="both"/>
              <w:rPr>
                <w:rFonts w:ascii="Tahoma" w:hAnsi="Tahoma" w:cs="Tahoma"/>
                <w:b/>
                <w:bCs/>
              </w:rPr>
            </w:pPr>
            <w:r w:rsidRPr="002D6C65">
              <w:rPr>
                <w:rFonts w:ascii="Tahoma" w:hAnsi="Tahoma" w:cs="Tahoma"/>
                <w:b/>
                <w:bCs/>
              </w:rPr>
              <w:t>Sede: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7C12A84" w14:textId="77777777" w:rsidR="00515C80" w:rsidRPr="00515C80" w:rsidRDefault="00515C80" w:rsidP="00515C8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15C80" w:rsidRPr="00515C80" w14:paraId="4477BE2D" w14:textId="77777777" w:rsidTr="0053654E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A768" w14:textId="084CF3A9" w:rsidR="00515C80" w:rsidRPr="00515C80" w:rsidRDefault="00515C80" w:rsidP="002D6C65">
            <w:pPr>
              <w:jc w:val="both"/>
              <w:rPr>
                <w:rFonts w:ascii="Tahoma" w:hAnsi="Tahoma" w:cs="Tahoma"/>
                <w:b/>
                <w:bCs/>
              </w:rPr>
            </w:pPr>
            <w:r w:rsidRPr="00B03155">
              <w:rPr>
                <w:rFonts w:ascii="Tahoma" w:hAnsi="Tahoma" w:cs="Tahoma"/>
                <w:b/>
                <w:bCs/>
              </w:rPr>
              <w:t>S</w:t>
            </w:r>
            <w:r w:rsidRPr="00515C80">
              <w:rPr>
                <w:rFonts w:ascii="Tahoma" w:hAnsi="Tahoma" w:cs="Tahoma"/>
                <w:b/>
                <w:bCs/>
              </w:rPr>
              <w:t xml:space="preserve">pecificare il ruolo ricoperto 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CB9F1A3" w14:textId="77777777" w:rsidR="00515C80" w:rsidRPr="00515C80" w:rsidRDefault="00515C80" w:rsidP="00515C8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2AE643C7" w14:textId="77777777" w:rsidR="00515C80" w:rsidRPr="00B03155" w:rsidRDefault="00515C80" w:rsidP="00A7663C">
      <w:pPr>
        <w:jc w:val="center"/>
        <w:rPr>
          <w:rFonts w:ascii="Tahoma" w:hAnsi="Tahoma" w:cs="Tahoma"/>
          <w:b/>
          <w:bCs/>
        </w:rPr>
      </w:pPr>
    </w:p>
    <w:p w14:paraId="16125283" w14:textId="4C743C12" w:rsidR="00A7663C" w:rsidRPr="00B03155" w:rsidRDefault="005A4C7C" w:rsidP="00A7663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presenta</w:t>
      </w:r>
    </w:p>
    <w:p w14:paraId="57F42582" w14:textId="77777777" w:rsidR="00A7663C" w:rsidRPr="00B03155" w:rsidRDefault="00A7663C" w:rsidP="00A7663C">
      <w:pPr>
        <w:jc w:val="both"/>
        <w:rPr>
          <w:rFonts w:ascii="Tahoma" w:hAnsi="Tahoma" w:cs="Tahoma"/>
        </w:rPr>
      </w:pPr>
    </w:p>
    <w:p w14:paraId="4C4FD5BA" w14:textId="01963D45" w:rsidR="00A7663C" w:rsidRPr="00B03155" w:rsidRDefault="00A7663C" w:rsidP="00A7663C">
      <w:pPr>
        <w:jc w:val="both"/>
        <w:rPr>
          <w:rFonts w:ascii="Tahoma" w:hAnsi="Tahoma" w:cs="Tahoma"/>
        </w:rPr>
      </w:pPr>
      <w:r w:rsidRPr="00B03155">
        <w:rPr>
          <w:rFonts w:ascii="Tahoma" w:hAnsi="Tahoma" w:cs="Tahoma"/>
        </w:rPr>
        <w:t>le seguenti</w:t>
      </w:r>
      <w:r w:rsidR="00515C80" w:rsidRPr="00B03155">
        <w:rPr>
          <w:rFonts w:ascii="Tahoma" w:hAnsi="Tahoma" w:cs="Tahoma"/>
        </w:rPr>
        <w:t xml:space="preserve"> </w:t>
      </w:r>
      <w:r w:rsidR="005A4C7C">
        <w:rPr>
          <w:rFonts w:ascii="Tahoma" w:hAnsi="Tahoma" w:cs="Tahoma"/>
        </w:rPr>
        <w:t xml:space="preserve">proposte e/o </w:t>
      </w:r>
      <w:r w:rsidRPr="00B03155">
        <w:rPr>
          <w:rFonts w:ascii="Tahoma" w:hAnsi="Tahoma" w:cs="Tahoma"/>
        </w:rPr>
        <w:t xml:space="preserve">osservazioni: 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515C80" w:rsidRPr="00515C80" w14:paraId="076D31DE" w14:textId="77777777" w:rsidTr="0053654E">
        <w:trPr>
          <w:trHeight w:val="2704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A45229" w14:textId="77777777" w:rsidR="00515C80" w:rsidRPr="00B03155" w:rsidRDefault="00515C80" w:rsidP="00515C8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</w:p>
          <w:p w14:paraId="40F0BA46" w14:textId="77777777" w:rsidR="00515C80" w:rsidRPr="00B03155" w:rsidRDefault="00515C80" w:rsidP="00515C8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</w:p>
          <w:p w14:paraId="6E26DEED" w14:textId="77777777" w:rsidR="00515C80" w:rsidRPr="00B03155" w:rsidRDefault="00515C80" w:rsidP="00515C8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</w:p>
          <w:p w14:paraId="64431F95" w14:textId="77777777" w:rsidR="00515C80" w:rsidRPr="00B03155" w:rsidRDefault="00515C80" w:rsidP="00515C8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</w:p>
          <w:p w14:paraId="7E1F9022" w14:textId="77777777" w:rsidR="00515C80" w:rsidRPr="00B03155" w:rsidRDefault="00515C80" w:rsidP="00515C80">
            <w:pPr>
              <w:jc w:val="both"/>
              <w:rPr>
                <w:rFonts w:ascii="Tahoma" w:hAnsi="Tahoma" w:cs="Tahoma"/>
              </w:rPr>
            </w:pPr>
          </w:p>
          <w:p w14:paraId="365C2110" w14:textId="77777777" w:rsidR="00515C80" w:rsidRPr="00515C80" w:rsidRDefault="00515C80" w:rsidP="00515C80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color w:val="00000A"/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633670B5" w14:textId="24823B01" w:rsidR="00A7663C" w:rsidRPr="00B03155" w:rsidRDefault="00A7663C" w:rsidP="00A7663C">
      <w:pPr>
        <w:jc w:val="both"/>
        <w:rPr>
          <w:rFonts w:ascii="Tahoma" w:hAnsi="Tahoma" w:cs="Tahoma"/>
        </w:rPr>
      </w:pPr>
    </w:p>
    <w:p w14:paraId="7B1BEC8A" w14:textId="061B60E3" w:rsidR="00FD34FE" w:rsidRDefault="00FD34FE" w:rsidP="00515C80">
      <w:pPr>
        <w:pStyle w:val="Paragrafoelenco"/>
        <w:jc w:val="both"/>
        <w:rPr>
          <w:rFonts w:ascii="Tahoma" w:hAnsi="Tahoma" w:cs="Tahoma"/>
        </w:rPr>
      </w:pPr>
    </w:p>
    <w:p w14:paraId="63608761" w14:textId="77777777" w:rsidR="00E74996" w:rsidRPr="00B03155" w:rsidRDefault="00E74996" w:rsidP="00515C80">
      <w:pPr>
        <w:pStyle w:val="Paragrafoelenco"/>
        <w:jc w:val="both"/>
        <w:rPr>
          <w:rFonts w:ascii="Tahoma" w:hAnsi="Tahoma" w:cs="Tahoma"/>
        </w:rPr>
      </w:pPr>
    </w:p>
    <w:p w14:paraId="00C533B1" w14:textId="3EC7B3EF" w:rsidR="00FD34FE" w:rsidRPr="00B03155" w:rsidRDefault="00FD34FE" w:rsidP="00515C80">
      <w:pPr>
        <w:pStyle w:val="Paragrafoelenco"/>
        <w:jc w:val="both"/>
        <w:rPr>
          <w:rFonts w:ascii="Tahoma" w:hAnsi="Tahoma" w:cs="Tahoma"/>
        </w:rPr>
      </w:pPr>
    </w:p>
    <w:p w14:paraId="3B92FA81" w14:textId="77777777" w:rsidR="00E74996" w:rsidRDefault="00E74996" w:rsidP="00E74996">
      <w:pPr>
        <w:jc w:val="both"/>
        <w:rPr>
          <w:rFonts w:ascii="Tahoma" w:hAnsi="Tahoma" w:cs="Tahoma"/>
        </w:rPr>
      </w:pPr>
    </w:p>
    <w:p w14:paraId="0A7CB863" w14:textId="77777777" w:rsidR="00E74996" w:rsidRDefault="00E74996" w:rsidP="00E74996">
      <w:pPr>
        <w:jc w:val="both"/>
        <w:rPr>
          <w:rFonts w:ascii="Tahoma" w:hAnsi="Tahoma" w:cs="Tahoma"/>
        </w:rPr>
      </w:pPr>
    </w:p>
    <w:p w14:paraId="7FB877D1" w14:textId="77777777" w:rsidR="00E74996" w:rsidRPr="002D6C65" w:rsidRDefault="00E74996" w:rsidP="00E74996">
      <w:pPr>
        <w:jc w:val="both"/>
        <w:rPr>
          <w:rFonts w:ascii="Tahoma" w:hAnsi="Tahoma" w:cs="Tahoma"/>
          <w:b/>
        </w:rPr>
      </w:pPr>
      <w:r w:rsidRPr="002D6C65">
        <w:rPr>
          <w:rFonts w:ascii="Tahoma" w:hAnsi="Tahoma" w:cs="Tahoma"/>
          <w:b/>
        </w:rPr>
        <w:lastRenderedPageBreak/>
        <w:t>INFORMATIVA PRIVACY: Informativa sul trattamento dei dati personali ai sensi dell’art. 13 del Reg. (UE) 2016/679 - “Regolamento Generale sulla protezione dei dati”</w:t>
      </w:r>
    </w:p>
    <w:p w14:paraId="62D98A81" w14:textId="77777777" w:rsidR="00E74996" w:rsidRPr="002D6C65" w:rsidRDefault="00E74996" w:rsidP="00E74996">
      <w:pPr>
        <w:jc w:val="both"/>
        <w:rPr>
          <w:rFonts w:ascii="Tahoma" w:hAnsi="Tahoma" w:cs="Tahoma"/>
        </w:rPr>
      </w:pPr>
    </w:p>
    <w:p w14:paraId="648D2F46" w14:textId="6DBA6376" w:rsidR="00FD34FE" w:rsidRDefault="00E74996" w:rsidP="00E74996">
      <w:pPr>
        <w:jc w:val="both"/>
        <w:rPr>
          <w:rFonts w:ascii="Tahoma" w:hAnsi="Tahoma" w:cs="Tahoma"/>
        </w:rPr>
      </w:pPr>
      <w:r w:rsidRPr="002D6C65">
        <w:rPr>
          <w:rFonts w:ascii="Tahoma" w:hAnsi="Tahoma" w:cs="Tahoma"/>
        </w:rPr>
        <w:t>Il/La sottoscritto/a, in merito al trattamento dei dati personali esprime il consenso al trattamento degli stessi nel rispetto delle finalità e modalità di cui al Regolamento europeo 679/2016 e al D. Lgs. n. 101/2018 (Codice in materia di protezione dei dati personali).</w:t>
      </w:r>
    </w:p>
    <w:p w14:paraId="5ECD53F9" w14:textId="77777777" w:rsidR="00E74996" w:rsidRPr="00B03155" w:rsidRDefault="00E74996" w:rsidP="00E74996">
      <w:pPr>
        <w:jc w:val="both"/>
        <w:rPr>
          <w:rFonts w:ascii="Tahoma" w:hAnsi="Tahoma" w:cs="Tahoma"/>
        </w:rPr>
      </w:pPr>
    </w:p>
    <w:p w14:paraId="10D8BDB1" w14:textId="093686CF" w:rsidR="00A7663C" w:rsidRDefault="00A7663C" w:rsidP="00A7663C">
      <w:pPr>
        <w:jc w:val="both"/>
        <w:rPr>
          <w:rFonts w:ascii="Tahoma" w:hAnsi="Tahoma" w:cs="Tahoma"/>
        </w:rPr>
      </w:pPr>
    </w:p>
    <w:p w14:paraId="0BDE5C43" w14:textId="6C863E7E" w:rsidR="00E74996" w:rsidRDefault="00E74996" w:rsidP="00A7663C">
      <w:pPr>
        <w:jc w:val="both"/>
        <w:rPr>
          <w:rFonts w:ascii="Tahoma" w:hAnsi="Tahoma" w:cs="Tahoma"/>
        </w:rPr>
      </w:pPr>
    </w:p>
    <w:p w14:paraId="751864E7" w14:textId="386536A8" w:rsidR="00E74996" w:rsidRPr="00E74996" w:rsidRDefault="00E74996" w:rsidP="00A7663C">
      <w:pPr>
        <w:jc w:val="both"/>
        <w:rPr>
          <w:rFonts w:ascii="Tahoma" w:hAnsi="Tahoma" w:cs="Tahoma"/>
        </w:rPr>
      </w:pPr>
      <w:r w:rsidRPr="00E74996">
        <w:rPr>
          <w:rFonts w:ascii="Tahoma" w:hAnsi="Tahoma" w:cs="Tahoma"/>
        </w:rPr>
        <w:t>Luogo e data _____________________</w:t>
      </w:r>
      <w:proofErr w:type="gramStart"/>
      <w:r w:rsidRPr="00E74996">
        <w:rPr>
          <w:rFonts w:ascii="Tahoma" w:hAnsi="Tahoma" w:cs="Tahoma"/>
        </w:rPr>
        <w:t>_(</w:t>
      </w:r>
      <w:proofErr w:type="gramEnd"/>
      <w:r w:rsidRPr="00E74996">
        <w:rPr>
          <w:rFonts w:ascii="Tahoma" w:hAnsi="Tahoma" w:cs="Tahoma"/>
        </w:rPr>
        <w:t>firma leggibile) ___________________________</w:t>
      </w:r>
    </w:p>
    <w:p w14:paraId="65F1EBFE" w14:textId="77777777" w:rsidR="00A7663C" w:rsidRPr="00B03155" w:rsidRDefault="00A7663C" w:rsidP="00960B4D">
      <w:pPr>
        <w:jc w:val="both"/>
        <w:rPr>
          <w:rFonts w:ascii="Tahoma" w:hAnsi="Tahoma" w:cs="Tahoma"/>
          <w:sz w:val="20"/>
          <w:szCs w:val="20"/>
        </w:rPr>
      </w:pPr>
    </w:p>
    <w:sectPr w:rsidR="00A7663C" w:rsidRPr="00B03155" w:rsidSect="00A07BE7">
      <w:head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7046" w14:textId="77777777" w:rsidR="0023359E" w:rsidRDefault="0023359E">
      <w:r>
        <w:separator/>
      </w:r>
    </w:p>
  </w:endnote>
  <w:endnote w:type="continuationSeparator" w:id="0">
    <w:p w14:paraId="43AA9CFA" w14:textId="77777777" w:rsidR="0023359E" w:rsidRDefault="0023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stleT">
    <w:charset w:val="00"/>
    <w:family w:val="swiss"/>
    <w:pitch w:val="variable"/>
    <w:sig w:usb0="00000007" w:usb1="00000000" w:usb2="00000000" w:usb3="00000000" w:csb0="00000013" w:csb1="00000000"/>
  </w:font>
  <w:font w:name="Myriad Pro Light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5762" w14:textId="77777777" w:rsidR="0023359E" w:rsidRDefault="0023359E">
      <w:r>
        <w:separator/>
      </w:r>
    </w:p>
  </w:footnote>
  <w:footnote w:type="continuationSeparator" w:id="0">
    <w:p w14:paraId="4EC57C7F" w14:textId="77777777" w:rsidR="0023359E" w:rsidRDefault="0023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3AED" w14:textId="3A774B43" w:rsidR="00B03155" w:rsidRPr="00C2073A" w:rsidRDefault="00C2073A" w:rsidP="00C2073A">
    <w:pPr>
      <w:pStyle w:val="Intestazione"/>
      <w:jc w:val="right"/>
      <w:rPr>
        <w:rFonts w:ascii="Tahoma" w:hAnsi="Tahoma" w:cs="Tahoma"/>
      </w:rPr>
    </w:pPr>
    <w:r w:rsidRPr="00C2073A">
      <w:rPr>
        <w:rFonts w:ascii="Tahoma" w:hAnsi="Tahoma" w:cs="Tahoma"/>
        <w:b/>
        <w:bCs/>
        <w:color w:val="FF0000"/>
      </w:rPr>
      <w:t>Allegato_ 1 MODULO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641C"/>
    <w:multiLevelType w:val="hybridMultilevel"/>
    <w:tmpl w:val="D9924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5FE8"/>
    <w:multiLevelType w:val="hybridMultilevel"/>
    <w:tmpl w:val="0186C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596"/>
    <w:multiLevelType w:val="hybridMultilevel"/>
    <w:tmpl w:val="B2DA0A46"/>
    <w:lvl w:ilvl="0" w:tplc="9E84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Helvetica" w:hAnsi="Garamond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94065"/>
    <w:multiLevelType w:val="multilevel"/>
    <w:tmpl w:val="680877D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6E0782B"/>
    <w:multiLevelType w:val="hybridMultilevel"/>
    <w:tmpl w:val="BD68C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908">
    <w:abstractNumId w:val="2"/>
  </w:num>
  <w:num w:numId="2" w16cid:durableId="2103985605">
    <w:abstractNumId w:val="1"/>
  </w:num>
  <w:num w:numId="3" w16cid:durableId="1050155003">
    <w:abstractNumId w:val="4"/>
  </w:num>
  <w:num w:numId="4" w16cid:durableId="1099446445">
    <w:abstractNumId w:val="0"/>
  </w:num>
  <w:num w:numId="5" w16cid:durableId="192306304">
    <w:abstractNumId w:val="3"/>
  </w:num>
  <w:num w:numId="6" w16cid:durableId="1131168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4F"/>
    <w:rsid w:val="00000B23"/>
    <w:rsid w:val="000014D1"/>
    <w:rsid w:val="0000364A"/>
    <w:rsid w:val="00003D40"/>
    <w:rsid w:val="000041B3"/>
    <w:rsid w:val="00004AEB"/>
    <w:rsid w:val="00004DB2"/>
    <w:rsid w:val="000059CF"/>
    <w:rsid w:val="000061D3"/>
    <w:rsid w:val="00011BA4"/>
    <w:rsid w:val="00011FB2"/>
    <w:rsid w:val="000121B2"/>
    <w:rsid w:val="000122AE"/>
    <w:rsid w:val="0001444F"/>
    <w:rsid w:val="00016031"/>
    <w:rsid w:val="000166B5"/>
    <w:rsid w:val="0001692F"/>
    <w:rsid w:val="000212A2"/>
    <w:rsid w:val="00021367"/>
    <w:rsid w:val="000220B9"/>
    <w:rsid w:val="00022D7D"/>
    <w:rsid w:val="000230E7"/>
    <w:rsid w:val="0002339A"/>
    <w:rsid w:val="000246B6"/>
    <w:rsid w:val="0002526C"/>
    <w:rsid w:val="0002581B"/>
    <w:rsid w:val="00027A9B"/>
    <w:rsid w:val="00027FEA"/>
    <w:rsid w:val="0003029B"/>
    <w:rsid w:val="00030C8C"/>
    <w:rsid w:val="00033594"/>
    <w:rsid w:val="00033ACF"/>
    <w:rsid w:val="00033D72"/>
    <w:rsid w:val="00034A85"/>
    <w:rsid w:val="00035362"/>
    <w:rsid w:val="00036C5D"/>
    <w:rsid w:val="00040C72"/>
    <w:rsid w:val="00041BED"/>
    <w:rsid w:val="00042405"/>
    <w:rsid w:val="00043AFC"/>
    <w:rsid w:val="00045768"/>
    <w:rsid w:val="000461F8"/>
    <w:rsid w:val="000462CE"/>
    <w:rsid w:val="000465AD"/>
    <w:rsid w:val="00050369"/>
    <w:rsid w:val="00050AEB"/>
    <w:rsid w:val="000512EA"/>
    <w:rsid w:val="00051532"/>
    <w:rsid w:val="00055173"/>
    <w:rsid w:val="00055CC6"/>
    <w:rsid w:val="00057D5B"/>
    <w:rsid w:val="00060680"/>
    <w:rsid w:val="00062075"/>
    <w:rsid w:val="00062A71"/>
    <w:rsid w:val="00062F9F"/>
    <w:rsid w:val="00063BF0"/>
    <w:rsid w:val="00063F29"/>
    <w:rsid w:val="00065B11"/>
    <w:rsid w:val="00065F0A"/>
    <w:rsid w:val="00065FEA"/>
    <w:rsid w:val="00066158"/>
    <w:rsid w:val="00066215"/>
    <w:rsid w:val="00066E2A"/>
    <w:rsid w:val="00066EA9"/>
    <w:rsid w:val="00067239"/>
    <w:rsid w:val="0006744A"/>
    <w:rsid w:val="000700F0"/>
    <w:rsid w:val="00071BC6"/>
    <w:rsid w:val="00071DE4"/>
    <w:rsid w:val="00072992"/>
    <w:rsid w:val="00072AB8"/>
    <w:rsid w:val="000732EE"/>
    <w:rsid w:val="00073406"/>
    <w:rsid w:val="00073CAE"/>
    <w:rsid w:val="00074613"/>
    <w:rsid w:val="00075220"/>
    <w:rsid w:val="00075A86"/>
    <w:rsid w:val="00075EFF"/>
    <w:rsid w:val="00076026"/>
    <w:rsid w:val="00077A68"/>
    <w:rsid w:val="00077E44"/>
    <w:rsid w:val="000814A9"/>
    <w:rsid w:val="000815F9"/>
    <w:rsid w:val="00082B66"/>
    <w:rsid w:val="00083160"/>
    <w:rsid w:val="00084266"/>
    <w:rsid w:val="000856D1"/>
    <w:rsid w:val="00087E4B"/>
    <w:rsid w:val="000913E0"/>
    <w:rsid w:val="00091D29"/>
    <w:rsid w:val="000921ED"/>
    <w:rsid w:val="000924C8"/>
    <w:rsid w:val="000952D4"/>
    <w:rsid w:val="00096152"/>
    <w:rsid w:val="0009630B"/>
    <w:rsid w:val="00096AF7"/>
    <w:rsid w:val="00097113"/>
    <w:rsid w:val="000A0DD6"/>
    <w:rsid w:val="000A3B6B"/>
    <w:rsid w:val="000A402C"/>
    <w:rsid w:val="000A4B33"/>
    <w:rsid w:val="000A6D4A"/>
    <w:rsid w:val="000A702D"/>
    <w:rsid w:val="000A733C"/>
    <w:rsid w:val="000B000A"/>
    <w:rsid w:val="000B349D"/>
    <w:rsid w:val="000B4025"/>
    <w:rsid w:val="000B4286"/>
    <w:rsid w:val="000B438F"/>
    <w:rsid w:val="000B44DA"/>
    <w:rsid w:val="000B68F2"/>
    <w:rsid w:val="000B7970"/>
    <w:rsid w:val="000C0A21"/>
    <w:rsid w:val="000C0BBC"/>
    <w:rsid w:val="000C11E4"/>
    <w:rsid w:val="000C1A0F"/>
    <w:rsid w:val="000C2FAB"/>
    <w:rsid w:val="000C34C4"/>
    <w:rsid w:val="000C37CC"/>
    <w:rsid w:val="000C3F41"/>
    <w:rsid w:val="000C4B0C"/>
    <w:rsid w:val="000C685F"/>
    <w:rsid w:val="000C761E"/>
    <w:rsid w:val="000C7E5E"/>
    <w:rsid w:val="000D13E6"/>
    <w:rsid w:val="000D1D9E"/>
    <w:rsid w:val="000D267B"/>
    <w:rsid w:val="000D35EE"/>
    <w:rsid w:val="000D50F0"/>
    <w:rsid w:val="000D539D"/>
    <w:rsid w:val="000D595B"/>
    <w:rsid w:val="000D6BFD"/>
    <w:rsid w:val="000D6C4F"/>
    <w:rsid w:val="000D741D"/>
    <w:rsid w:val="000E0534"/>
    <w:rsid w:val="000E1074"/>
    <w:rsid w:val="000E1E41"/>
    <w:rsid w:val="000E3033"/>
    <w:rsid w:val="000E303D"/>
    <w:rsid w:val="000E3B09"/>
    <w:rsid w:val="000E3DE3"/>
    <w:rsid w:val="000E5294"/>
    <w:rsid w:val="000E63FD"/>
    <w:rsid w:val="000E64BB"/>
    <w:rsid w:val="000E6D9C"/>
    <w:rsid w:val="000E7EA5"/>
    <w:rsid w:val="000E7ECD"/>
    <w:rsid w:val="000F15DE"/>
    <w:rsid w:val="000F2607"/>
    <w:rsid w:val="000F398C"/>
    <w:rsid w:val="000F3DE9"/>
    <w:rsid w:val="000F4655"/>
    <w:rsid w:val="000F4E24"/>
    <w:rsid w:val="000F5A9C"/>
    <w:rsid w:val="000F7715"/>
    <w:rsid w:val="000F7A73"/>
    <w:rsid w:val="0010141B"/>
    <w:rsid w:val="00103323"/>
    <w:rsid w:val="00103458"/>
    <w:rsid w:val="00103C9A"/>
    <w:rsid w:val="00103E26"/>
    <w:rsid w:val="00104859"/>
    <w:rsid w:val="00104E14"/>
    <w:rsid w:val="0010519F"/>
    <w:rsid w:val="0010591D"/>
    <w:rsid w:val="00105E52"/>
    <w:rsid w:val="0010629D"/>
    <w:rsid w:val="00106CE3"/>
    <w:rsid w:val="001104E4"/>
    <w:rsid w:val="00110D6C"/>
    <w:rsid w:val="00111954"/>
    <w:rsid w:val="0011196C"/>
    <w:rsid w:val="00113C79"/>
    <w:rsid w:val="0011436B"/>
    <w:rsid w:val="0011450F"/>
    <w:rsid w:val="00115289"/>
    <w:rsid w:val="00116264"/>
    <w:rsid w:val="00121847"/>
    <w:rsid w:val="00121884"/>
    <w:rsid w:val="00122397"/>
    <w:rsid w:val="00122558"/>
    <w:rsid w:val="00123D79"/>
    <w:rsid w:val="00126231"/>
    <w:rsid w:val="001263AA"/>
    <w:rsid w:val="00126EBE"/>
    <w:rsid w:val="001270E7"/>
    <w:rsid w:val="001279CE"/>
    <w:rsid w:val="0013033B"/>
    <w:rsid w:val="00132870"/>
    <w:rsid w:val="001341D9"/>
    <w:rsid w:val="00135E9B"/>
    <w:rsid w:val="001415D8"/>
    <w:rsid w:val="001415F0"/>
    <w:rsid w:val="00141C9B"/>
    <w:rsid w:val="00144BE1"/>
    <w:rsid w:val="00146DCC"/>
    <w:rsid w:val="00147807"/>
    <w:rsid w:val="00151406"/>
    <w:rsid w:val="0015142C"/>
    <w:rsid w:val="001514DE"/>
    <w:rsid w:val="00151E94"/>
    <w:rsid w:val="001520FC"/>
    <w:rsid w:val="0015283A"/>
    <w:rsid w:val="001544EA"/>
    <w:rsid w:val="001547A7"/>
    <w:rsid w:val="00156C0A"/>
    <w:rsid w:val="0016046A"/>
    <w:rsid w:val="00160871"/>
    <w:rsid w:val="00162297"/>
    <w:rsid w:val="00162812"/>
    <w:rsid w:val="00163372"/>
    <w:rsid w:val="00163A41"/>
    <w:rsid w:val="001641CD"/>
    <w:rsid w:val="00164C65"/>
    <w:rsid w:val="001652AC"/>
    <w:rsid w:val="00165F57"/>
    <w:rsid w:val="001679F7"/>
    <w:rsid w:val="00170820"/>
    <w:rsid w:val="0017104C"/>
    <w:rsid w:val="00172723"/>
    <w:rsid w:val="00174CF9"/>
    <w:rsid w:val="00174EDD"/>
    <w:rsid w:val="0017540C"/>
    <w:rsid w:val="00176249"/>
    <w:rsid w:val="00177096"/>
    <w:rsid w:val="00177372"/>
    <w:rsid w:val="0018049A"/>
    <w:rsid w:val="00180B44"/>
    <w:rsid w:val="0018148C"/>
    <w:rsid w:val="0018256C"/>
    <w:rsid w:val="00183109"/>
    <w:rsid w:val="00186411"/>
    <w:rsid w:val="0018741E"/>
    <w:rsid w:val="001900D4"/>
    <w:rsid w:val="0019140A"/>
    <w:rsid w:val="00191E4A"/>
    <w:rsid w:val="0019363C"/>
    <w:rsid w:val="00193D37"/>
    <w:rsid w:val="0019418A"/>
    <w:rsid w:val="001964E0"/>
    <w:rsid w:val="001A398F"/>
    <w:rsid w:val="001A457C"/>
    <w:rsid w:val="001A4EE5"/>
    <w:rsid w:val="001A5980"/>
    <w:rsid w:val="001A5E21"/>
    <w:rsid w:val="001A6FEE"/>
    <w:rsid w:val="001A7CFE"/>
    <w:rsid w:val="001B000B"/>
    <w:rsid w:val="001B0154"/>
    <w:rsid w:val="001B0E03"/>
    <w:rsid w:val="001B2C7E"/>
    <w:rsid w:val="001B2E90"/>
    <w:rsid w:val="001B360E"/>
    <w:rsid w:val="001B4056"/>
    <w:rsid w:val="001B56DB"/>
    <w:rsid w:val="001B591A"/>
    <w:rsid w:val="001B5A51"/>
    <w:rsid w:val="001B646F"/>
    <w:rsid w:val="001B65F9"/>
    <w:rsid w:val="001C0341"/>
    <w:rsid w:val="001C1DA0"/>
    <w:rsid w:val="001C1E2A"/>
    <w:rsid w:val="001C3BBF"/>
    <w:rsid w:val="001C4CA7"/>
    <w:rsid w:val="001C62A6"/>
    <w:rsid w:val="001C6849"/>
    <w:rsid w:val="001C7A1A"/>
    <w:rsid w:val="001D0532"/>
    <w:rsid w:val="001D1139"/>
    <w:rsid w:val="001D13EE"/>
    <w:rsid w:val="001D1CDD"/>
    <w:rsid w:val="001D2A0C"/>
    <w:rsid w:val="001D3D09"/>
    <w:rsid w:val="001D6186"/>
    <w:rsid w:val="001D6D75"/>
    <w:rsid w:val="001E02C9"/>
    <w:rsid w:val="001E0445"/>
    <w:rsid w:val="001E0965"/>
    <w:rsid w:val="001E19AA"/>
    <w:rsid w:val="001E21B6"/>
    <w:rsid w:val="001E2B3C"/>
    <w:rsid w:val="001E2CC3"/>
    <w:rsid w:val="001E5994"/>
    <w:rsid w:val="001E722C"/>
    <w:rsid w:val="001F0870"/>
    <w:rsid w:val="001F2696"/>
    <w:rsid w:val="001F3DEB"/>
    <w:rsid w:val="001F44F5"/>
    <w:rsid w:val="001F475D"/>
    <w:rsid w:val="001F4A15"/>
    <w:rsid w:val="001F53D1"/>
    <w:rsid w:val="001F552E"/>
    <w:rsid w:val="001F7239"/>
    <w:rsid w:val="002015BB"/>
    <w:rsid w:val="00202D3B"/>
    <w:rsid w:val="00203CBF"/>
    <w:rsid w:val="00203E5B"/>
    <w:rsid w:val="00206D5B"/>
    <w:rsid w:val="00210E38"/>
    <w:rsid w:val="0021362C"/>
    <w:rsid w:val="00213DF0"/>
    <w:rsid w:val="0021465C"/>
    <w:rsid w:val="00215314"/>
    <w:rsid w:val="002201F7"/>
    <w:rsid w:val="00220C65"/>
    <w:rsid w:val="00222084"/>
    <w:rsid w:val="00222605"/>
    <w:rsid w:val="0022293B"/>
    <w:rsid w:val="00222AE8"/>
    <w:rsid w:val="002271B9"/>
    <w:rsid w:val="0023049D"/>
    <w:rsid w:val="00230B1A"/>
    <w:rsid w:val="00231EAB"/>
    <w:rsid w:val="00232358"/>
    <w:rsid w:val="0023359E"/>
    <w:rsid w:val="00233BED"/>
    <w:rsid w:val="0023429F"/>
    <w:rsid w:val="00235C77"/>
    <w:rsid w:val="00236D1A"/>
    <w:rsid w:val="00236DCC"/>
    <w:rsid w:val="00237E8B"/>
    <w:rsid w:val="00240000"/>
    <w:rsid w:val="00241076"/>
    <w:rsid w:val="00241FBD"/>
    <w:rsid w:val="002425D9"/>
    <w:rsid w:val="00242FF4"/>
    <w:rsid w:val="00243887"/>
    <w:rsid w:val="00244144"/>
    <w:rsid w:val="00244673"/>
    <w:rsid w:val="00245C92"/>
    <w:rsid w:val="002463D1"/>
    <w:rsid w:val="00246C50"/>
    <w:rsid w:val="00247061"/>
    <w:rsid w:val="0024770F"/>
    <w:rsid w:val="00247AD6"/>
    <w:rsid w:val="00247D7D"/>
    <w:rsid w:val="00250F34"/>
    <w:rsid w:val="00251561"/>
    <w:rsid w:val="00251DA3"/>
    <w:rsid w:val="002523AD"/>
    <w:rsid w:val="00254E41"/>
    <w:rsid w:val="00255404"/>
    <w:rsid w:val="002555CB"/>
    <w:rsid w:val="00255ABF"/>
    <w:rsid w:val="002565DD"/>
    <w:rsid w:val="002614B9"/>
    <w:rsid w:val="00263449"/>
    <w:rsid w:val="002635BB"/>
    <w:rsid w:val="00264CFE"/>
    <w:rsid w:val="00267181"/>
    <w:rsid w:val="002678DB"/>
    <w:rsid w:val="00267B0F"/>
    <w:rsid w:val="00270C74"/>
    <w:rsid w:val="0027140F"/>
    <w:rsid w:val="002716CF"/>
    <w:rsid w:val="00272638"/>
    <w:rsid w:val="0027320C"/>
    <w:rsid w:val="00273248"/>
    <w:rsid w:val="0027361A"/>
    <w:rsid w:val="002737DB"/>
    <w:rsid w:val="00273B57"/>
    <w:rsid w:val="0027475E"/>
    <w:rsid w:val="00274DDB"/>
    <w:rsid w:val="00274F0C"/>
    <w:rsid w:val="0027687D"/>
    <w:rsid w:val="0027752C"/>
    <w:rsid w:val="002778B3"/>
    <w:rsid w:val="00277F34"/>
    <w:rsid w:val="00280DD0"/>
    <w:rsid w:val="00283F93"/>
    <w:rsid w:val="002840B5"/>
    <w:rsid w:val="0028465A"/>
    <w:rsid w:val="00285ABC"/>
    <w:rsid w:val="002863B4"/>
    <w:rsid w:val="00286553"/>
    <w:rsid w:val="0028738B"/>
    <w:rsid w:val="00287452"/>
    <w:rsid w:val="002874C7"/>
    <w:rsid w:val="00287B97"/>
    <w:rsid w:val="00287DD8"/>
    <w:rsid w:val="002908BD"/>
    <w:rsid w:val="00290D56"/>
    <w:rsid w:val="00290ECB"/>
    <w:rsid w:val="0029114E"/>
    <w:rsid w:val="00291E6D"/>
    <w:rsid w:val="002937FA"/>
    <w:rsid w:val="00293A3C"/>
    <w:rsid w:val="002946F4"/>
    <w:rsid w:val="00297442"/>
    <w:rsid w:val="00297DBA"/>
    <w:rsid w:val="002A1ADD"/>
    <w:rsid w:val="002A1B94"/>
    <w:rsid w:val="002A21C0"/>
    <w:rsid w:val="002A2357"/>
    <w:rsid w:val="002A3273"/>
    <w:rsid w:val="002A32A2"/>
    <w:rsid w:val="002A4233"/>
    <w:rsid w:val="002A4A88"/>
    <w:rsid w:val="002A52B0"/>
    <w:rsid w:val="002A6CAC"/>
    <w:rsid w:val="002A6DB8"/>
    <w:rsid w:val="002A7E8C"/>
    <w:rsid w:val="002B02A2"/>
    <w:rsid w:val="002B03BA"/>
    <w:rsid w:val="002B03C5"/>
    <w:rsid w:val="002B1C3E"/>
    <w:rsid w:val="002B2B44"/>
    <w:rsid w:val="002B2F5F"/>
    <w:rsid w:val="002B309A"/>
    <w:rsid w:val="002B3563"/>
    <w:rsid w:val="002B425B"/>
    <w:rsid w:val="002B4EC6"/>
    <w:rsid w:val="002B5704"/>
    <w:rsid w:val="002B5ACA"/>
    <w:rsid w:val="002B6EB9"/>
    <w:rsid w:val="002B6FD1"/>
    <w:rsid w:val="002B795E"/>
    <w:rsid w:val="002B7B80"/>
    <w:rsid w:val="002B7C90"/>
    <w:rsid w:val="002C0425"/>
    <w:rsid w:val="002C0C46"/>
    <w:rsid w:val="002C1A48"/>
    <w:rsid w:val="002C6116"/>
    <w:rsid w:val="002C67F0"/>
    <w:rsid w:val="002D0E3D"/>
    <w:rsid w:val="002D0F72"/>
    <w:rsid w:val="002D18F8"/>
    <w:rsid w:val="002D19A1"/>
    <w:rsid w:val="002D1D93"/>
    <w:rsid w:val="002D2C2D"/>
    <w:rsid w:val="002D49D2"/>
    <w:rsid w:val="002D5E1D"/>
    <w:rsid w:val="002D645C"/>
    <w:rsid w:val="002D6C65"/>
    <w:rsid w:val="002D7412"/>
    <w:rsid w:val="002E0933"/>
    <w:rsid w:val="002E1088"/>
    <w:rsid w:val="002E27AB"/>
    <w:rsid w:val="002E339E"/>
    <w:rsid w:val="002E3634"/>
    <w:rsid w:val="002E3708"/>
    <w:rsid w:val="002E50E3"/>
    <w:rsid w:val="002E55F2"/>
    <w:rsid w:val="002E5607"/>
    <w:rsid w:val="002E5E83"/>
    <w:rsid w:val="002E6121"/>
    <w:rsid w:val="002E62B8"/>
    <w:rsid w:val="002E67E3"/>
    <w:rsid w:val="002E6C18"/>
    <w:rsid w:val="002E7202"/>
    <w:rsid w:val="002E7D70"/>
    <w:rsid w:val="002F06A8"/>
    <w:rsid w:val="002F0C5C"/>
    <w:rsid w:val="002F13E1"/>
    <w:rsid w:val="002F3104"/>
    <w:rsid w:val="002F46E1"/>
    <w:rsid w:val="002F4B5A"/>
    <w:rsid w:val="002F6DAD"/>
    <w:rsid w:val="002F7270"/>
    <w:rsid w:val="0030157B"/>
    <w:rsid w:val="00301C24"/>
    <w:rsid w:val="00302507"/>
    <w:rsid w:val="003025E1"/>
    <w:rsid w:val="00303279"/>
    <w:rsid w:val="003044CD"/>
    <w:rsid w:val="0030563B"/>
    <w:rsid w:val="00305A11"/>
    <w:rsid w:val="0030606E"/>
    <w:rsid w:val="003072D3"/>
    <w:rsid w:val="00307B5C"/>
    <w:rsid w:val="00307E53"/>
    <w:rsid w:val="00307E64"/>
    <w:rsid w:val="003111BD"/>
    <w:rsid w:val="00311E53"/>
    <w:rsid w:val="00312409"/>
    <w:rsid w:val="0031279F"/>
    <w:rsid w:val="003127E7"/>
    <w:rsid w:val="003129E4"/>
    <w:rsid w:val="003130F7"/>
    <w:rsid w:val="00313564"/>
    <w:rsid w:val="003136E9"/>
    <w:rsid w:val="00314A3F"/>
    <w:rsid w:val="00315367"/>
    <w:rsid w:val="00315B81"/>
    <w:rsid w:val="003169F7"/>
    <w:rsid w:val="00316B65"/>
    <w:rsid w:val="003220E5"/>
    <w:rsid w:val="00323DFB"/>
    <w:rsid w:val="0032501F"/>
    <w:rsid w:val="0032553A"/>
    <w:rsid w:val="003260A2"/>
    <w:rsid w:val="00327004"/>
    <w:rsid w:val="003306EC"/>
    <w:rsid w:val="00333757"/>
    <w:rsid w:val="00333FC4"/>
    <w:rsid w:val="003341A6"/>
    <w:rsid w:val="00334F92"/>
    <w:rsid w:val="0033648C"/>
    <w:rsid w:val="00336A00"/>
    <w:rsid w:val="003370F8"/>
    <w:rsid w:val="0033711B"/>
    <w:rsid w:val="00337298"/>
    <w:rsid w:val="0033748C"/>
    <w:rsid w:val="00341982"/>
    <w:rsid w:val="00342BFE"/>
    <w:rsid w:val="0034333F"/>
    <w:rsid w:val="00345359"/>
    <w:rsid w:val="003459DB"/>
    <w:rsid w:val="003466DC"/>
    <w:rsid w:val="0034729D"/>
    <w:rsid w:val="0034748E"/>
    <w:rsid w:val="0034754E"/>
    <w:rsid w:val="00350840"/>
    <w:rsid w:val="00350BAB"/>
    <w:rsid w:val="00351BAA"/>
    <w:rsid w:val="00351CA4"/>
    <w:rsid w:val="00353866"/>
    <w:rsid w:val="003548A1"/>
    <w:rsid w:val="0035531A"/>
    <w:rsid w:val="00355750"/>
    <w:rsid w:val="00355937"/>
    <w:rsid w:val="00356B06"/>
    <w:rsid w:val="0035733C"/>
    <w:rsid w:val="003575E4"/>
    <w:rsid w:val="0035798D"/>
    <w:rsid w:val="003605FC"/>
    <w:rsid w:val="00363C46"/>
    <w:rsid w:val="00364BD6"/>
    <w:rsid w:val="0036506A"/>
    <w:rsid w:val="00366CF7"/>
    <w:rsid w:val="003674F6"/>
    <w:rsid w:val="003677BA"/>
    <w:rsid w:val="00367982"/>
    <w:rsid w:val="00370036"/>
    <w:rsid w:val="00371AE2"/>
    <w:rsid w:val="00371CBE"/>
    <w:rsid w:val="00371F16"/>
    <w:rsid w:val="00372469"/>
    <w:rsid w:val="00372774"/>
    <w:rsid w:val="00372FE3"/>
    <w:rsid w:val="003742B0"/>
    <w:rsid w:val="00374AAD"/>
    <w:rsid w:val="00374DF9"/>
    <w:rsid w:val="00374F43"/>
    <w:rsid w:val="0037733A"/>
    <w:rsid w:val="0037788A"/>
    <w:rsid w:val="00381124"/>
    <w:rsid w:val="00381859"/>
    <w:rsid w:val="0038234D"/>
    <w:rsid w:val="00382FE8"/>
    <w:rsid w:val="003833E1"/>
    <w:rsid w:val="003847CB"/>
    <w:rsid w:val="00384B22"/>
    <w:rsid w:val="00384C9E"/>
    <w:rsid w:val="00385819"/>
    <w:rsid w:val="00386D2C"/>
    <w:rsid w:val="00386F78"/>
    <w:rsid w:val="00387A7A"/>
    <w:rsid w:val="00391D2C"/>
    <w:rsid w:val="003924BD"/>
    <w:rsid w:val="00392618"/>
    <w:rsid w:val="00394609"/>
    <w:rsid w:val="00394D19"/>
    <w:rsid w:val="00397667"/>
    <w:rsid w:val="0039774F"/>
    <w:rsid w:val="00397EEA"/>
    <w:rsid w:val="003A01DC"/>
    <w:rsid w:val="003A0271"/>
    <w:rsid w:val="003A0C3E"/>
    <w:rsid w:val="003A2DCE"/>
    <w:rsid w:val="003A4639"/>
    <w:rsid w:val="003A49C0"/>
    <w:rsid w:val="003A4F51"/>
    <w:rsid w:val="003A4FC2"/>
    <w:rsid w:val="003A525C"/>
    <w:rsid w:val="003A64D7"/>
    <w:rsid w:val="003A663C"/>
    <w:rsid w:val="003A6DEB"/>
    <w:rsid w:val="003A7E7B"/>
    <w:rsid w:val="003B15BF"/>
    <w:rsid w:val="003B19A5"/>
    <w:rsid w:val="003B332E"/>
    <w:rsid w:val="003B33BC"/>
    <w:rsid w:val="003B4689"/>
    <w:rsid w:val="003B4ABD"/>
    <w:rsid w:val="003B5AEF"/>
    <w:rsid w:val="003B7DDA"/>
    <w:rsid w:val="003C217F"/>
    <w:rsid w:val="003C258D"/>
    <w:rsid w:val="003C28CC"/>
    <w:rsid w:val="003C2A57"/>
    <w:rsid w:val="003C3266"/>
    <w:rsid w:val="003C44BA"/>
    <w:rsid w:val="003C5D35"/>
    <w:rsid w:val="003C70E2"/>
    <w:rsid w:val="003C7E12"/>
    <w:rsid w:val="003D087A"/>
    <w:rsid w:val="003D18C1"/>
    <w:rsid w:val="003D1A7B"/>
    <w:rsid w:val="003D1F13"/>
    <w:rsid w:val="003D2292"/>
    <w:rsid w:val="003D391F"/>
    <w:rsid w:val="003D4114"/>
    <w:rsid w:val="003D5E02"/>
    <w:rsid w:val="003D6B41"/>
    <w:rsid w:val="003D6FA6"/>
    <w:rsid w:val="003D7248"/>
    <w:rsid w:val="003E166F"/>
    <w:rsid w:val="003E1C25"/>
    <w:rsid w:val="003E3D79"/>
    <w:rsid w:val="003E3DE0"/>
    <w:rsid w:val="003E3E67"/>
    <w:rsid w:val="003E5283"/>
    <w:rsid w:val="003E559E"/>
    <w:rsid w:val="003E589E"/>
    <w:rsid w:val="003E6050"/>
    <w:rsid w:val="003E76B6"/>
    <w:rsid w:val="003E7772"/>
    <w:rsid w:val="003F02C3"/>
    <w:rsid w:val="003F03F6"/>
    <w:rsid w:val="003F0522"/>
    <w:rsid w:val="003F0790"/>
    <w:rsid w:val="003F0975"/>
    <w:rsid w:val="003F0B25"/>
    <w:rsid w:val="003F0B85"/>
    <w:rsid w:val="003F2534"/>
    <w:rsid w:val="003F4A2F"/>
    <w:rsid w:val="003F55EF"/>
    <w:rsid w:val="003F5FE8"/>
    <w:rsid w:val="003F6CDC"/>
    <w:rsid w:val="00401DF0"/>
    <w:rsid w:val="0040233B"/>
    <w:rsid w:val="00404F23"/>
    <w:rsid w:val="004057F3"/>
    <w:rsid w:val="00406C4F"/>
    <w:rsid w:val="00406E74"/>
    <w:rsid w:val="00410768"/>
    <w:rsid w:val="00410FA3"/>
    <w:rsid w:val="004113CF"/>
    <w:rsid w:val="0041527D"/>
    <w:rsid w:val="00415587"/>
    <w:rsid w:val="00416AD2"/>
    <w:rsid w:val="00416C5A"/>
    <w:rsid w:val="004216BE"/>
    <w:rsid w:val="0042272E"/>
    <w:rsid w:val="0042295E"/>
    <w:rsid w:val="00423A5D"/>
    <w:rsid w:val="00423C6F"/>
    <w:rsid w:val="00423FCF"/>
    <w:rsid w:val="00424A76"/>
    <w:rsid w:val="00424CAD"/>
    <w:rsid w:val="004251B3"/>
    <w:rsid w:val="004257EE"/>
    <w:rsid w:val="00426EBB"/>
    <w:rsid w:val="0043003C"/>
    <w:rsid w:val="00431C4B"/>
    <w:rsid w:val="004331FE"/>
    <w:rsid w:val="004334F5"/>
    <w:rsid w:val="004338BA"/>
    <w:rsid w:val="004338C0"/>
    <w:rsid w:val="00435389"/>
    <w:rsid w:val="00435D36"/>
    <w:rsid w:val="00436011"/>
    <w:rsid w:val="0043636F"/>
    <w:rsid w:val="004428AF"/>
    <w:rsid w:val="00442AFB"/>
    <w:rsid w:val="00442BFD"/>
    <w:rsid w:val="00443E13"/>
    <w:rsid w:val="00446873"/>
    <w:rsid w:val="00447CC5"/>
    <w:rsid w:val="004504BF"/>
    <w:rsid w:val="004504E3"/>
    <w:rsid w:val="0045072B"/>
    <w:rsid w:val="00450AA4"/>
    <w:rsid w:val="00451679"/>
    <w:rsid w:val="00453A5F"/>
    <w:rsid w:val="00455201"/>
    <w:rsid w:val="00457417"/>
    <w:rsid w:val="0045787C"/>
    <w:rsid w:val="00460892"/>
    <w:rsid w:val="00461D6E"/>
    <w:rsid w:val="0046345B"/>
    <w:rsid w:val="00463E28"/>
    <w:rsid w:val="00463F24"/>
    <w:rsid w:val="00463F5A"/>
    <w:rsid w:val="004655B5"/>
    <w:rsid w:val="00465B91"/>
    <w:rsid w:val="00466EE1"/>
    <w:rsid w:val="00467686"/>
    <w:rsid w:val="004676CB"/>
    <w:rsid w:val="0047018F"/>
    <w:rsid w:val="00470A37"/>
    <w:rsid w:val="004722BD"/>
    <w:rsid w:val="00472378"/>
    <w:rsid w:val="00473A0B"/>
    <w:rsid w:val="00475A5E"/>
    <w:rsid w:val="00475BD0"/>
    <w:rsid w:val="00476C4C"/>
    <w:rsid w:val="004771D5"/>
    <w:rsid w:val="00477491"/>
    <w:rsid w:val="00477705"/>
    <w:rsid w:val="00477A57"/>
    <w:rsid w:val="00477D9C"/>
    <w:rsid w:val="004801C2"/>
    <w:rsid w:val="004806AC"/>
    <w:rsid w:val="00480D99"/>
    <w:rsid w:val="0048151C"/>
    <w:rsid w:val="00481A37"/>
    <w:rsid w:val="00482764"/>
    <w:rsid w:val="00482BB6"/>
    <w:rsid w:val="00482D94"/>
    <w:rsid w:val="004830D5"/>
    <w:rsid w:val="0048551B"/>
    <w:rsid w:val="00485CDC"/>
    <w:rsid w:val="00486236"/>
    <w:rsid w:val="00486CDE"/>
    <w:rsid w:val="00486DC6"/>
    <w:rsid w:val="00490836"/>
    <w:rsid w:val="00490B56"/>
    <w:rsid w:val="004912C6"/>
    <w:rsid w:val="0049191A"/>
    <w:rsid w:val="00491E70"/>
    <w:rsid w:val="00492116"/>
    <w:rsid w:val="00492FB5"/>
    <w:rsid w:val="00493C04"/>
    <w:rsid w:val="00494D47"/>
    <w:rsid w:val="0049690A"/>
    <w:rsid w:val="00496C07"/>
    <w:rsid w:val="004974CF"/>
    <w:rsid w:val="00497A80"/>
    <w:rsid w:val="004A1242"/>
    <w:rsid w:val="004A250E"/>
    <w:rsid w:val="004A35B5"/>
    <w:rsid w:val="004A3CD7"/>
    <w:rsid w:val="004A4349"/>
    <w:rsid w:val="004A499E"/>
    <w:rsid w:val="004A6446"/>
    <w:rsid w:val="004A65B7"/>
    <w:rsid w:val="004A6BC5"/>
    <w:rsid w:val="004A7CED"/>
    <w:rsid w:val="004B08D2"/>
    <w:rsid w:val="004B15C2"/>
    <w:rsid w:val="004B19C9"/>
    <w:rsid w:val="004B2376"/>
    <w:rsid w:val="004B30AE"/>
    <w:rsid w:val="004B44AB"/>
    <w:rsid w:val="004B466C"/>
    <w:rsid w:val="004B5CED"/>
    <w:rsid w:val="004B6908"/>
    <w:rsid w:val="004C1057"/>
    <w:rsid w:val="004C188E"/>
    <w:rsid w:val="004C28F4"/>
    <w:rsid w:val="004C3147"/>
    <w:rsid w:val="004C32C1"/>
    <w:rsid w:val="004C3A28"/>
    <w:rsid w:val="004C4ABC"/>
    <w:rsid w:val="004C4BD1"/>
    <w:rsid w:val="004C5D66"/>
    <w:rsid w:val="004D10A4"/>
    <w:rsid w:val="004D2B75"/>
    <w:rsid w:val="004D2D92"/>
    <w:rsid w:val="004D5FB9"/>
    <w:rsid w:val="004D617B"/>
    <w:rsid w:val="004E1DB9"/>
    <w:rsid w:val="004E2761"/>
    <w:rsid w:val="004E2A9E"/>
    <w:rsid w:val="004E31EC"/>
    <w:rsid w:val="004E346C"/>
    <w:rsid w:val="004E40F4"/>
    <w:rsid w:val="004E48D6"/>
    <w:rsid w:val="004E5632"/>
    <w:rsid w:val="004E5CE0"/>
    <w:rsid w:val="004E670F"/>
    <w:rsid w:val="004E6E6C"/>
    <w:rsid w:val="004E74BC"/>
    <w:rsid w:val="004E76F8"/>
    <w:rsid w:val="004F017C"/>
    <w:rsid w:val="004F0240"/>
    <w:rsid w:val="004F08F6"/>
    <w:rsid w:val="004F245F"/>
    <w:rsid w:val="004F2D82"/>
    <w:rsid w:val="004F4292"/>
    <w:rsid w:val="004F476B"/>
    <w:rsid w:val="004F57DD"/>
    <w:rsid w:val="004F67E8"/>
    <w:rsid w:val="004F78F7"/>
    <w:rsid w:val="005004D3"/>
    <w:rsid w:val="005016B9"/>
    <w:rsid w:val="00501AF4"/>
    <w:rsid w:val="005039D6"/>
    <w:rsid w:val="005048AC"/>
    <w:rsid w:val="0050503F"/>
    <w:rsid w:val="005074B1"/>
    <w:rsid w:val="00507C8D"/>
    <w:rsid w:val="00510506"/>
    <w:rsid w:val="005108D6"/>
    <w:rsid w:val="0051168A"/>
    <w:rsid w:val="00512551"/>
    <w:rsid w:val="00512782"/>
    <w:rsid w:val="00512877"/>
    <w:rsid w:val="0051496B"/>
    <w:rsid w:val="00514C62"/>
    <w:rsid w:val="00515575"/>
    <w:rsid w:val="00515C66"/>
    <w:rsid w:val="00515C80"/>
    <w:rsid w:val="00516515"/>
    <w:rsid w:val="00516D64"/>
    <w:rsid w:val="00516F83"/>
    <w:rsid w:val="005175C6"/>
    <w:rsid w:val="005177C8"/>
    <w:rsid w:val="00517B0C"/>
    <w:rsid w:val="00520088"/>
    <w:rsid w:val="00521A39"/>
    <w:rsid w:val="005225F3"/>
    <w:rsid w:val="00522632"/>
    <w:rsid w:val="00522F53"/>
    <w:rsid w:val="00523472"/>
    <w:rsid w:val="005243C5"/>
    <w:rsid w:val="00524720"/>
    <w:rsid w:val="00524A8C"/>
    <w:rsid w:val="00524FD7"/>
    <w:rsid w:val="005259E3"/>
    <w:rsid w:val="00525AE1"/>
    <w:rsid w:val="0052647C"/>
    <w:rsid w:val="00526A0B"/>
    <w:rsid w:val="005273F7"/>
    <w:rsid w:val="005274CE"/>
    <w:rsid w:val="0052775C"/>
    <w:rsid w:val="005305F0"/>
    <w:rsid w:val="00530852"/>
    <w:rsid w:val="00530FF3"/>
    <w:rsid w:val="00531457"/>
    <w:rsid w:val="005316E6"/>
    <w:rsid w:val="00531DC8"/>
    <w:rsid w:val="00532A1E"/>
    <w:rsid w:val="00532A61"/>
    <w:rsid w:val="0053365F"/>
    <w:rsid w:val="005355D4"/>
    <w:rsid w:val="005360DF"/>
    <w:rsid w:val="005364A5"/>
    <w:rsid w:val="00537299"/>
    <w:rsid w:val="00541694"/>
    <w:rsid w:val="00541C8B"/>
    <w:rsid w:val="0054203E"/>
    <w:rsid w:val="005423BA"/>
    <w:rsid w:val="00544244"/>
    <w:rsid w:val="00544734"/>
    <w:rsid w:val="00544B4F"/>
    <w:rsid w:val="005451F4"/>
    <w:rsid w:val="00545D2C"/>
    <w:rsid w:val="00547E3E"/>
    <w:rsid w:val="005504A8"/>
    <w:rsid w:val="00552083"/>
    <w:rsid w:val="005522EA"/>
    <w:rsid w:val="005552A7"/>
    <w:rsid w:val="00557C1D"/>
    <w:rsid w:val="005603ED"/>
    <w:rsid w:val="0056149C"/>
    <w:rsid w:val="005614ED"/>
    <w:rsid w:val="005623D0"/>
    <w:rsid w:val="005642D1"/>
    <w:rsid w:val="005642E5"/>
    <w:rsid w:val="005653FE"/>
    <w:rsid w:val="00565B80"/>
    <w:rsid w:val="00565C96"/>
    <w:rsid w:val="005669B9"/>
    <w:rsid w:val="00566DB6"/>
    <w:rsid w:val="005674AE"/>
    <w:rsid w:val="0057148D"/>
    <w:rsid w:val="00571A1B"/>
    <w:rsid w:val="00572151"/>
    <w:rsid w:val="005741B0"/>
    <w:rsid w:val="005746FE"/>
    <w:rsid w:val="00575CD5"/>
    <w:rsid w:val="005767BC"/>
    <w:rsid w:val="00576B80"/>
    <w:rsid w:val="00577526"/>
    <w:rsid w:val="0058267B"/>
    <w:rsid w:val="00582DC7"/>
    <w:rsid w:val="00583B12"/>
    <w:rsid w:val="00583ECE"/>
    <w:rsid w:val="00584B5A"/>
    <w:rsid w:val="005861F9"/>
    <w:rsid w:val="00586639"/>
    <w:rsid w:val="00586ED4"/>
    <w:rsid w:val="00586F35"/>
    <w:rsid w:val="005874B7"/>
    <w:rsid w:val="00591BCB"/>
    <w:rsid w:val="0059553C"/>
    <w:rsid w:val="005956E0"/>
    <w:rsid w:val="00595F11"/>
    <w:rsid w:val="00596808"/>
    <w:rsid w:val="00596E9E"/>
    <w:rsid w:val="00597CD1"/>
    <w:rsid w:val="005A01F5"/>
    <w:rsid w:val="005A08CD"/>
    <w:rsid w:val="005A1D3D"/>
    <w:rsid w:val="005A258B"/>
    <w:rsid w:val="005A325C"/>
    <w:rsid w:val="005A3948"/>
    <w:rsid w:val="005A447C"/>
    <w:rsid w:val="005A4C7C"/>
    <w:rsid w:val="005A5030"/>
    <w:rsid w:val="005A5F8F"/>
    <w:rsid w:val="005A603D"/>
    <w:rsid w:val="005A6DAD"/>
    <w:rsid w:val="005A7008"/>
    <w:rsid w:val="005A781E"/>
    <w:rsid w:val="005B0200"/>
    <w:rsid w:val="005B1069"/>
    <w:rsid w:val="005B1534"/>
    <w:rsid w:val="005B1D2E"/>
    <w:rsid w:val="005B27DA"/>
    <w:rsid w:val="005B3FAB"/>
    <w:rsid w:val="005B460E"/>
    <w:rsid w:val="005B46AC"/>
    <w:rsid w:val="005B4E17"/>
    <w:rsid w:val="005B5C67"/>
    <w:rsid w:val="005B5F32"/>
    <w:rsid w:val="005B5F83"/>
    <w:rsid w:val="005B61BC"/>
    <w:rsid w:val="005B6AD2"/>
    <w:rsid w:val="005B72A7"/>
    <w:rsid w:val="005C038A"/>
    <w:rsid w:val="005C340E"/>
    <w:rsid w:val="005C40AE"/>
    <w:rsid w:val="005C5AF1"/>
    <w:rsid w:val="005C5E76"/>
    <w:rsid w:val="005C662C"/>
    <w:rsid w:val="005C6A6F"/>
    <w:rsid w:val="005D09DF"/>
    <w:rsid w:val="005D18A2"/>
    <w:rsid w:val="005D269C"/>
    <w:rsid w:val="005D3432"/>
    <w:rsid w:val="005D45EF"/>
    <w:rsid w:val="005D4DB0"/>
    <w:rsid w:val="005D4F4D"/>
    <w:rsid w:val="005D59DC"/>
    <w:rsid w:val="005D679F"/>
    <w:rsid w:val="005D690A"/>
    <w:rsid w:val="005D6922"/>
    <w:rsid w:val="005D69ED"/>
    <w:rsid w:val="005E04AB"/>
    <w:rsid w:val="005E0C1A"/>
    <w:rsid w:val="005E0D54"/>
    <w:rsid w:val="005E18A6"/>
    <w:rsid w:val="005E30FC"/>
    <w:rsid w:val="005E367B"/>
    <w:rsid w:val="005E369F"/>
    <w:rsid w:val="005E4473"/>
    <w:rsid w:val="005E6098"/>
    <w:rsid w:val="005E74A2"/>
    <w:rsid w:val="005F0565"/>
    <w:rsid w:val="005F1EC0"/>
    <w:rsid w:val="005F25F3"/>
    <w:rsid w:val="005F4249"/>
    <w:rsid w:val="005F46AE"/>
    <w:rsid w:val="005F4788"/>
    <w:rsid w:val="005F503D"/>
    <w:rsid w:val="005F6054"/>
    <w:rsid w:val="005F6789"/>
    <w:rsid w:val="005F67AD"/>
    <w:rsid w:val="005F78D9"/>
    <w:rsid w:val="005F7F62"/>
    <w:rsid w:val="0060049E"/>
    <w:rsid w:val="006021C1"/>
    <w:rsid w:val="00602449"/>
    <w:rsid w:val="0060299D"/>
    <w:rsid w:val="00602FCE"/>
    <w:rsid w:val="0060300B"/>
    <w:rsid w:val="00603825"/>
    <w:rsid w:val="00603CB6"/>
    <w:rsid w:val="00603E8B"/>
    <w:rsid w:val="00604878"/>
    <w:rsid w:val="0060781C"/>
    <w:rsid w:val="006101B9"/>
    <w:rsid w:val="00610441"/>
    <w:rsid w:val="006104C9"/>
    <w:rsid w:val="006118AD"/>
    <w:rsid w:val="0061317C"/>
    <w:rsid w:val="00615497"/>
    <w:rsid w:val="00616B17"/>
    <w:rsid w:val="00617EF6"/>
    <w:rsid w:val="00620BBF"/>
    <w:rsid w:val="006228C6"/>
    <w:rsid w:val="0062354D"/>
    <w:rsid w:val="00623843"/>
    <w:rsid w:val="0062425C"/>
    <w:rsid w:val="006242E3"/>
    <w:rsid w:val="00624442"/>
    <w:rsid w:val="006269E2"/>
    <w:rsid w:val="00626CD6"/>
    <w:rsid w:val="006272A7"/>
    <w:rsid w:val="00627E94"/>
    <w:rsid w:val="00630B75"/>
    <w:rsid w:val="00630C58"/>
    <w:rsid w:val="00630C6E"/>
    <w:rsid w:val="00631EFB"/>
    <w:rsid w:val="006333CD"/>
    <w:rsid w:val="00634587"/>
    <w:rsid w:val="006352AD"/>
    <w:rsid w:val="0063711B"/>
    <w:rsid w:val="006400B6"/>
    <w:rsid w:val="00640497"/>
    <w:rsid w:val="00640763"/>
    <w:rsid w:val="00641DD3"/>
    <w:rsid w:val="00642950"/>
    <w:rsid w:val="00642957"/>
    <w:rsid w:val="0064383E"/>
    <w:rsid w:val="00643D60"/>
    <w:rsid w:val="006443F1"/>
    <w:rsid w:val="00645A43"/>
    <w:rsid w:val="00645FCF"/>
    <w:rsid w:val="0064637B"/>
    <w:rsid w:val="006476A1"/>
    <w:rsid w:val="0065063D"/>
    <w:rsid w:val="00651580"/>
    <w:rsid w:val="00651D08"/>
    <w:rsid w:val="00651E3D"/>
    <w:rsid w:val="00652471"/>
    <w:rsid w:val="0065385C"/>
    <w:rsid w:val="00654D21"/>
    <w:rsid w:val="00655657"/>
    <w:rsid w:val="00656383"/>
    <w:rsid w:val="006564FE"/>
    <w:rsid w:val="00656724"/>
    <w:rsid w:val="00660B59"/>
    <w:rsid w:val="00661C35"/>
    <w:rsid w:val="00662C2A"/>
    <w:rsid w:val="006641A3"/>
    <w:rsid w:val="00664602"/>
    <w:rsid w:val="00666522"/>
    <w:rsid w:val="0067002D"/>
    <w:rsid w:val="00670401"/>
    <w:rsid w:val="00674A0A"/>
    <w:rsid w:val="00675A05"/>
    <w:rsid w:val="00676218"/>
    <w:rsid w:val="006805F9"/>
    <w:rsid w:val="00680641"/>
    <w:rsid w:val="00680892"/>
    <w:rsid w:val="00680AB2"/>
    <w:rsid w:val="00681082"/>
    <w:rsid w:val="00682A95"/>
    <w:rsid w:val="00683DCE"/>
    <w:rsid w:val="00684990"/>
    <w:rsid w:val="00685B1F"/>
    <w:rsid w:val="006872A5"/>
    <w:rsid w:val="00687652"/>
    <w:rsid w:val="00690726"/>
    <w:rsid w:val="006910AC"/>
    <w:rsid w:val="0069166D"/>
    <w:rsid w:val="006933A6"/>
    <w:rsid w:val="00693A93"/>
    <w:rsid w:val="00693BE0"/>
    <w:rsid w:val="00693CC9"/>
    <w:rsid w:val="00694789"/>
    <w:rsid w:val="006948BE"/>
    <w:rsid w:val="00694C20"/>
    <w:rsid w:val="006954E0"/>
    <w:rsid w:val="00695638"/>
    <w:rsid w:val="00695A13"/>
    <w:rsid w:val="00695D20"/>
    <w:rsid w:val="0069601F"/>
    <w:rsid w:val="00696507"/>
    <w:rsid w:val="006969E8"/>
    <w:rsid w:val="006974B0"/>
    <w:rsid w:val="00697E88"/>
    <w:rsid w:val="00697FC8"/>
    <w:rsid w:val="006A0D48"/>
    <w:rsid w:val="006A18E9"/>
    <w:rsid w:val="006A287D"/>
    <w:rsid w:val="006A3A87"/>
    <w:rsid w:val="006A3E6A"/>
    <w:rsid w:val="006A458B"/>
    <w:rsid w:val="006A5AA4"/>
    <w:rsid w:val="006A5F62"/>
    <w:rsid w:val="006A673D"/>
    <w:rsid w:val="006A778F"/>
    <w:rsid w:val="006B0176"/>
    <w:rsid w:val="006B1118"/>
    <w:rsid w:val="006B14A9"/>
    <w:rsid w:val="006B255F"/>
    <w:rsid w:val="006B273D"/>
    <w:rsid w:val="006B39C8"/>
    <w:rsid w:val="006B3D16"/>
    <w:rsid w:val="006B3F37"/>
    <w:rsid w:val="006B4524"/>
    <w:rsid w:val="006B60C6"/>
    <w:rsid w:val="006B6715"/>
    <w:rsid w:val="006B7C00"/>
    <w:rsid w:val="006B7FAF"/>
    <w:rsid w:val="006C045E"/>
    <w:rsid w:val="006C0DF6"/>
    <w:rsid w:val="006C1F73"/>
    <w:rsid w:val="006C2220"/>
    <w:rsid w:val="006C2AC5"/>
    <w:rsid w:val="006C2AEA"/>
    <w:rsid w:val="006C4488"/>
    <w:rsid w:val="006C45F8"/>
    <w:rsid w:val="006C5D79"/>
    <w:rsid w:val="006C6172"/>
    <w:rsid w:val="006C6367"/>
    <w:rsid w:val="006C79CD"/>
    <w:rsid w:val="006D05F6"/>
    <w:rsid w:val="006D1223"/>
    <w:rsid w:val="006D1525"/>
    <w:rsid w:val="006D4A1A"/>
    <w:rsid w:val="006D72F1"/>
    <w:rsid w:val="006D75BD"/>
    <w:rsid w:val="006E0507"/>
    <w:rsid w:val="006E0E24"/>
    <w:rsid w:val="006E2AC1"/>
    <w:rsid w:val="006E2DC0"/>
    <w:rsid w:val="006E3049"/>
    <w:rsid w:val="006E35EE"/>
    <w:rsid w:val="006E3C86"/>
    <w:rsid w:val="006E401B"/>
    <w:rsid w:val="006E40B2"/>
    <w:rsid w:val="006E552F"/>
    <w:rsid w:val="006E5A80"/>
    <w:rsid w:val="006E5AEC"/>
    <w:rsid w:val="006E61D6"/>
    <w:rsid w:val="006E6B35"/>
    <w:rsid w:val="006E6B8E"/>
    <w:rsid w:val="006E788F"/>
    <w:rsid w:val="006F1927"/>
    <w:rsid w:val="006F1BEE"/>
    <w:rsid w:val="006F247B"/>
    <w:rsid w:val="006F3270"/>
    <w:rsid w:val="006F39F4"/>
    <w:rsid w:val="006F4DAE"/>
    <w:rsid w:val="006F6F26"/>
    <w:rsid w:val="006F7567"/>
    <w:rsid w:val="00701DC8"/>
    <w:rsid w:val="0070217E"/>
    <w:rsid w:val="0070353A"/>
    <w:rsid w:val="00703BCA"/>
    <w:rsid w:val="007048EF"/>
    <w:rsid w:val="0070491F"/>
    <w:rsid w:val="00704A12"/>
    <w:rsid w:val="00705368"/>
    <w:rsid w:val="00705AEB"/>
    <w:rsid w:val="00705EAA"/>
    <w:rsid w:val="00707DF2"/>
    <w:rsid w:val="007121C3"/>
    <w:rsid w:val="0071276A"/>
    <w:rsid w:val="0071529A"/>
    <w:rsid w:val="00715E2C"/>
    <w:rsid w:val="0071602C"/>
    <w:rsid w:val="00716948"/>
    <w:rsid w:val="00717BBC"/>
    <w:rsid w:val="00720100"/>
    <w:rsid w:val="00720487"/>
    <w:rsid w:val="00720FA9"/>
    <w:rsid w:val="0072408E"/>
    <w:rsid w:val="00724671"/>
    <w:rsid w:val="007246DE"/>
    <w:rsid w:val="00726760"/>
    <w:rsid w:val="00730A66"/>
    <w:rsid w:val="00730C28"/>
    <w:rsid w:val="00731652"/>
    <w:rsid w:val="00731A58"/>
    <w:rsid w:val="007330B7"/>
    <w:rsid w:val="00733FA7"/>
    <w:rsid w:val="00735460"/>
    <w:rsid w:val="00740B72"/>
    <w:rsid w:val="00740DB3"/>
    <w:rsid w:val="007419A2"/>
    <w:rsid w:val="00743108"/>
    <w:rsid w:val="00745919"/>
    <w:rsid w:val="007462CA"/>
    <w:rsid w:val="007479BD"/>
    <w:rsid w:val="007518DD"/>
    <w:rsid w:val="00753981"/>
    <w:rsid w:val="00753AA4"/>
    <w:rsid w:val="00755154"/>
    <w:rsid w:val="00755B6F"/>
    <w:rsid w:val="007563C8"/>
    <w:rsid w:val="00757DB4"/>
    <w:rsid w:val="0076084E"/>
    <w:rsid w:val="00761804"/>
    <w:rsid w:val="007625C6"/>
    <w:rsid w:val="007628CA"/>
    <w:rsid w:val="00762D96"/>
    <w:rsid w:val="00763784"/>
    <w:rsid w:val="00763E4D"/>
    <w:rsid w:val="00764091"/>
    <w:rsid w:val="00765E57"/>
    <w:rsid w:val="007664D5"/>
    <w:rsid w:val="007675E3"/>
    <w:rsid w:val="007700C8"/>
    <w:rsid w:val="00770B28"/>
    <w:rsid w:val="00770DBB"/>
    <w:rsid w:val="00771097"/>
    <w:rsid w:val="00772B75"/>
    <w:rsid w:val="00773928"/>
    <w:rsid w:val="00773FD9"/>
    <w:rsid w:val="00773FDA"/>
    <w:rsid w:val="007744C7"/>
    <w:rsid w:val="0077508F"/>
    <w:rsid w:val="0077515C"/>
    <w:rsid w:val="00775241"/>
    <w:rsid w:val="0077579C"/>
    <w:rsid w:val="00775B85"/>
    <w:rsid w:val="00776936"/>
    <w:rsid w:val="00777800"/>
    <w:rsid w:val="0077781D"/>
    <w:rsid w:val="0077788A"/>
    <w:rsid w:val="0078038A"/>
    <w:rsid w:val="0078105D"/>
    <w:rsid w:val="00783D46"/>
    <w:rsid w:val="00785DC8"/>
    <w:rsid w:val="007912E5"/>
    <w:rsid w:val="00791CD0"/>
    <w:rsid w:val="00791D8F"/>
    <w:rsid w:val="00792A47"/>
    <w:rsid w:val="007931A2"/>
    <w:rsid w:val="0079380E"/>
    <w:rsid w:val="007956AA"/>
    <w:rsid w:val="00796643"/>
    <w:rsid w:val="00796D6A"/>
    <w:rsid w:val="00797203"/>
    <w:rsid w:val="00797A46"/>
    <w:rsid w:val="007A2C21"/>
    <w:rsid w:val="007A3EE2"/>
    <w:rsid w:val="007A40D1"/>
    <w:rsid w:val="007A5324"/>
    <w:rsid w:val="007A56C2"/>
    <w:rsid w:val="007A5A13"/>
    <w:rsid w:val="007A5D69"/>
    <w:rsid w:val="007B06F4"/>
    <w:rsid w:val="007B19D0"/>
    <w:rsid w:val="007B1A33"/>
    <w:rsid w:val="007B340F"/>
    <w:rsid w:val="007B41C7"/>
    <w:rsid w:val="007B4292"/>
    <w:rsid w:val="007B4A1D"/>
    <w:rsid w:val="007B6CF2"/>
    <w:rsid w:val="007B6E21"/>
    <w:rsid w:val="007C0790"/>
    <w:rsid w:val="007C1670"/>
    <w:rsid w:val="007C2047"/>
    <w:rsid w:val="007C21C4"/>
    <w:rsid w:val="007C2855"/>
    <w:rsid w:val="007C2DF9"/>
    <w:rsid w:val="007C538A"/>
    <w:rsid w:val="007C69DE"/>
    <w:rsid w:val="007C71CD"/>
    <w:rsid w:val="007C75B5"/>
    <w:rsid w:val="007D178C"/>
    <w:rsid w:val="007D1C47"/>
    <w:rsid w:val="007D3124"/>
    <w:rsid w:val="007D398B"/>
    <w:rsid w:val="007D5979"/>
    <w:rsid w:val="007D5A23"/>
    <w:rsid w:val="007D7531"/>
    <w:rsid w:val="007E1CAF"/>
    <w:rsid w:val="007E243C"/>
    <w:rsid w:val="007E28A4"/>
    <w:rsid w:val="007E2D58"/>
    <w:rsid w:val="007E3A17"/>
    <w:rsid w:val="007E4001"/>
    <w:rsid w:val="007E534E"/>
    <w:rsid w:val="007E5429"/>
    <w:rsid w:val="007F2606"/>
    <w:rsid w:val="007F2DBF"/>
    <w:rsid w:val="007F670A"/>
    <w:rsid w:val="007F676D"/>
    <w:rsid w:val="00801A12"/>
    <w:rsid w:val="00801CBD"/>
    <w:rsid w:val="00802567"/>
    <w:rsid w:val="00804B05"/>
    <w:rsid w:val="00807479"/>
    <w:rsid w:val="00807E3D"/>
    <w:rsid w:val="0081078B"/>
    <w:rsid w:val="0081399B"/>
    <w:rsid w:val="00813CEE"/>
    <w:rsid w:val="00813D1E"/>
    <w:rsid w:val="00814FB8"/>
    <w:rsid w:val="008151B9"/>
    <w:rsid w:val="00820927"/>
    <w:rsid w:val="00820D37"/>
    <w:rsid w:val="00821370"/>
    <w:rsid w:val="00821E60"/>
    <w:rsid w:val="00823B01"/>
    <w:rsid w:val="00823B0C"/>
    <w:rsid w:val="0082426F"/>
    <w:rsid w:val="00824CA4"/>
    <w:rsid w:val="00825224"/>
    <w:rsid w:val="008268F8"/>
    <w:rsid w:val="00827152"/>
    <w:rsid w:val="008310FB"/>
    <w:rsid w:val="00831211"/>
    <w:rsid w:val="00831395"/>
    <w:rsid w:val="00831E4B"/>
    <w:rsid w:val="0083208C"/>
    <w:rsid w:val="0083239D"/>
    <w:rsid w:val="0083254D"/>
    <w:rsid w:val="008329BA"/>
    <w:rsid w:val="00832F0C"/>
    <w:rsid w:val="0083313C"/>
    <w:rsid w:val="00833416"/>
    <w:rsid w:val="0083404B"/>
    <w:rsid w:val="00835032"/>
    <w:rsid w:val="008359D0"/>
    <w:rsid w:val="00836055"/>
    <w:rsid w:val="008367AF"/>
    <w:rsid w:val="00837972"/>
    <w:rsid w:val="00841132"/>
    <w:rsid w:val="008411C0"/>
    <w:rsid w:val="008418A6"/>
    <w:rsid w:val="00841E8D"/>
    <w:rsid w:val="0084242D"/>
    <w:rsid w:val="00842779"/>
    <w:rsid w:val="00842EFB"/>
    <w:rsid w:val="008439B1"/>
    <w:rsid w:val="00843D9E"/>
    <w:rsid w:val="00843DA4"/>
    <w:rsid w:val="00843FE9"/>
    <w:rsid w:val="0084403A"/>
    <w:rsid w:val="008449BC"/>
    <w:rsid w:val="00844B78"/>
    <w:rsid w:val="00845010"/>
    <w:rsid w:val="0084647B"/>
    <w:rsid w:val="008470DC"/>
    <w:rsid w:val="0084779A"/>
    <w:rsid w:val="00847DA0"/>
    <w:rsid w:val="008501F5"/>
    <w:rsid w:val="00850A38"/>
    <w:rsid w:val="00852A44"/>
    <w:rsid w:val="008544F1"/>
    <w:rsid w:val="0085469B"/>
    <w:rsid w:val="00854893"/>
    <w:rsid w:val="00854969"/>
    <w:rsid w:val="00857A96"/>
    <w:rsid w:val="008608E4"/>
    <w:rsid w:val="008614DF"/>
    <w:rsid w:val="00861AF6"/>
    <w:rsid w:val="0086298C"/>
    <w:rsid w:val="00862C6F"/>
    <w:rsid w:val="00864405"/>
    <w:rsid w:val="00864934"/>
    <w:rsid w:val="00865286"/>
    <w:rsid w:val="00865476"/>
    <w:rsid w:val="00866ACB"/>
    <w:rsid w:val="00866B4F"/>
    <w:rsid w:val="00867927"/>
    <w:rsid w:val="008704BC"/>
    <w:rsid w:val="00871920"/>
    <w:rsid w:val="00872764"/>
    <w:rsid w:val="00872881"/>
    <w:rsid w:val="00872F79"/>
    <w:rsid w:val="0087565A"/>
    <w:rsid w:val="00875C1A"/>
    <w:rsid w:val="008762F2"/>
    <w:rsid w:val="008774A4"/>
    <w:rsid w:val="00877B44"/>
    <w:rsid w:val="00881130"/>
    <w:rsid w:val="00882A86"/>
    <w:rsid w:val="0088364B"/>
    <w:rsid w:val="00884B55"/>
    <w:rsid w:val="00884C61"/>
    <w:rsid w:val="008851A6"/>
    <w:rsid w:val="0088599B"/>
    <w:rsid w:val="00885A60"/>
    <w:rsid w:val="008866E1"/>
    <w:rsid w:val="00887502"/>
    <w:rsid w:val="008908EC"/>
    <w:rsid w:val="00893359"/>
    <w:rsid w:val="00893ACE"/>
    <w:rsid w:val="00894297"/>
    <w:rsid w:val="008942CC"/>
    <w:rsid w:val="00894BD6"/>
    <w:rsid w:val="00896257"/>
    <w:rsid w:val="00896EA1"/>
    <w:rsid w:val="00897C96"/>
    <w:rsid w:val="008A101C"/>
    <w:rsid w:val="008A10AD"/>
    <w:rsid w:val="008A13F1"/>
    <w:rsid w:val="008A17AE"/>
    <w:rsid w:val="008A1BDF"/>
    <w:rsid w:val="008A575A"/>
    <w:rsid w:val="008A6362"/>
    <w:rsid w:val="008A6F13"/>
    <w:rsid w:val="008A6FEA"/>
    <w:rsid w:val="008A7455"/>
    <w:rsid w:val="008B0B41"/>
    <w:rsid w:val="008B19DF"/>
    <w:rsid w:val="008B2126"/>
    <w:rsid w:val="008B2249"/>
    <w:rsid w:val="008B284D"/>
    <w:rsid w:val="008B2DDA"/>
    <w:rsid w:val="008B3DBE"/>
    <w:rsid w:val="008B3ED6"/>
    <w:rsid w:val="008B5D62"/>
    <w:rsid w:val="008B660B"/>
    <w:rsid w:val="008B76BA"/>
    <w:rsid w:val="008C1141"/>
    <w:rsid w:val="008C1250"/>
    <w:rsid w:val="008C2019"/>
    <w:rsid w:val="008C2E45"/>
    <w:rsid w:val="008C36F7"/>
    <w:rsid w:val="008C379A"/>
    <w:rsid w:val="008C3F03"/>
    <w:rsid w:val="008C43BF"/>
    <w:rsid w:val="008C53D9"/>
    <w:rsid w:val="008C587E"/>
    <w:rsid w:val="008C7053"/>
    <w:rsid w:val="008C7DA7"/>
    <w:rsid w:val="008C7F79"/>
    <w:rsid w:val="008C7FCE"/>
    <w:rsid w:val="008D0841"/>
    <w:rsid w:val="008D0A99"/>
    <w:rsid w:val="008D1A81"/>
    <w:rsid w:val="008D1D06"/>
    <w:rsid w:val="008D3741"/>
    <w:rsid w:val="008D3E30"/>
    <w:rsid w:val="008D447A"/>
    <w:rsid w:val="008D46E9"/>
    <w:rsid w:val="008D5310"/>
    <w:rsid w:val="008D5804"/>
    <w:rsid w:val="008D66DB"/>
    <w:rsid w:val="008D6CD9"/>
    <w:rsid w:val="008E135D"/>
    <w:rsid w:val="008E20F8"/>
    <w:rsid w:val="008E29E3"/>
    <w:rsid w:val="008E3B01"/>
    <w:rsid w:val="008E71ED"/>
    <w:rsid w:val="008E7587"/>
    <w:rsid w:val="008E7825"/>
    <w:rsid w:val="008E7A2D"/>
    <w:rsid w:val="008E7EDD"/>
    <w:rsid w:val="008F0B33"/>
    <w:rsid w:val="008F1F6B"/>
    <w:rsid w:val="008F4479"/>
    <w:rsid w:val="008F4DD7"/>
    <w:rsid w:val="008F683B"/>
    <w:rsid w:val="008F7519"/>
    <w:rsid w:val="008F75F6"/>
    <w:rsid w:val="00900070"/>
    <w:rsid w:val="0090128A"/>
    <w:rsid w:val="00901A8F"/>
    <w:rsid w:val="0090210B"/>
    <w:rsid w:val="009030A4"/>
    <w:rsid w:val="009032D0"/>
    <w:rsid w:val="00904FB4"/>
    <w:rsid w:val="009058D3"/>
    <w:rsid w:val="00905F03"/>
    <w:rsid w:val="00905F79"/>
    <w:rsid w:val="00906604"/>
    <w:rsid w:val="00906D7E"/>
    <w:rsid w:val="009076A5"/>
    <w:rsid w:val="00907BC0"/>
    <w:rsid w:val="00911157"/>
    <w:rsid w:val="00911A46"/>
    <w:rsid w:val="009131A9"/>
    <w:rsid w:val="0091323E"/>
    <w:rsid w:val="00913339"/>
    <w:rsid w:val="00913434"/>
    <w:rsid w:val="00913491"/>
    <w:rsid w:val="0091373E"/>
    <w:rsid w:val="00914807"/>
    <w:rsid w:val="00916017"/>
    <w:rsid w:val="0091636C"/>
    <w:rsid w:val="0091661A"/>
    <w:rsid w:val="00916680"/>
    <w:rsid w:val="00916912"/>
    <w:rsid w:val="00916A5C"/>
    <w:rsid w:val="00917C3F"/>
    <w:rsid w:val="00917F22"/>
    <w:rsid w:val="0092095C"/>
    <w:rsid w:val="00920C51"/>
    <w:rsid w:val="00921345"/>
    <w:rsid w:val="009218D4"/>
    <w:rsid w:val="00921EC4"/>
    <w:rsid w:val="00922652"/>
    <w:rsid w:val="00922852"/>
    <w:rsid w:val="00922CB6"/>
    <w:rsid w:val="009241A4"/>
    <w:rsid w:val="00925F80"/>
    <w:rsid w:val="009263D2"/>
    <w:rsid w:val="00927646"/>
    <w:rsid w:val="00930D8D"/>
    <w:rsid w:val="0093165C"/>
    <w:rsid w:val="00931D2D"/>
    <w:rsid w:val="00932826"/>
    <w:rsid w:val="00933877"/>
    <w:rsid w:val="00933C2C"/>
    <w:rsid w:val="00934C46"/>
    <w:rsid w:val="00936305"/>
    <w:rsid w:val="009369B2"/>
    <w:rsid w:val="0093768B"/>
    <w:rsid w:val="009376BA"/>
    <w:rsid w:val="00940405"/>
    <w:rsid w:val="0094236D"/>
    <w:rsid w:val="00943D80"/>
    <w:rsid w:val="009459D0"/>
    <w:rsid w:val="00946681"/>
    <w:rsid w:val="00946799"/>
    <w:rsid w:val="00946C29"/>
    <w:rsid w:val="00946C88"/>
    <w:rsid w:val="0094731E"/>
    <w:rsid w:val="00947420"/>
    <w:rsid w:val="00950057"/>
    <w:rsid w:val="009501CC"/>
    <w:rsid w:val="0095054C"/>
    <w:rsid w:val="00950B9A"/>
    <w:rsid w:val="009511FD"/>
    <w:rsid w:val="00951EEE"/>
    <w:rsid w:val="009526EA"/>
    <w:rsid w:val="009531C0"/>
    <w:rsid w:val="00953256"/>
    <w:rsid w:val="0095444C"/>
    <w:rsid w:val="00955217"/>
    <w:rsid w:val="00955B3E"/>
    <w:rsid w:val="00955F7F"/>
    <w:rsid w:val="00956668"/>
    <w:rsid w:val="00957CEE"/>
    <w:rsid w:val="00957D24"/>
    <w:rsid w:val="0096004E"/>
    <w:rsid w:val="00960B4D"/>
    <w:rsid w:val="00960BE8"/>
    <w:rsid w:val="00962920"/>
    <w:rsid w:val="009630D2"/>
    <w:rsid w:val="009639A0"/>
    <w:rsid w:val="00965296"/>
    <w:rsid w:val="009654E9"/>
    <w:rsid w:val="0096563F"/>
    <w:rsid w:val="00965908"/>
    <w:rsid w:val="00965966"/>
    <w:rsid w:val="0096678A"/>
    <w:rsid w:val="00966D5C"/>
    <w:rsid w:val="00970309"/>
    <w:rsid w:val="00970580"/>
    <w:rsid w:val="009705BB"/>
    <w:rsid w:val="00970A6A"/>
    <w:rsid w:val="00970DDC"/>
    <w:rsid w:val="00971B3E"/>
    <w:rsid w:val="00973557"/>
    <w:rsid w:val="00973879"/>
    <w:rsid w:val="00973917"/>
    <w:rsid w:val="00975EC6"/>
    <w:rsid w:val="0097654F"/>
    <w:rsid w:val="00980354"/>
    <w:rsid w:val="00980A28"/>
    <w:rsid w:val="00981446"/>
    <w:rsid w:val="009814B8"/>
    <w:rsid w:val="00981E81"/>
    <w:rsid w:val="00983C5E"/>
    <w:rsid w:val="00983FB7"/>
    <w:rsid w:val="009840D9"/>
    <w:rsid w:val="009841A9"/>
    <w:rsid w:val="00985041"/>
    <w:rsid w:val="009851F2"/>
    <w:rsid w:val="009867E7"/>
    <w:rsid w:val="00986988"/>
    <w:rsid w:val="00986A89"/>
    <w:rsid w:val="00987349"/>
    <w:rsid w:val="00987941"/>
    <w:rsid w:val="0099020A"/>
    <w:rsid w:val="00990C08"/>
    <w:rsid w:val="00991897"/>
    <w:rsid w:val="00991F96"/>
    <w:rsid w:val="00992537"/>
    <w:rsid w:val="009928CB"/>
    <w:rsid w:val="00993E3C"/>
    <w:rsid w:val="00994227"/>
    <w:rsid w:val="00994F90"/>
    <w:rsid w:val="0099580C"/>
    <w:rsid w:val="00995C1D"/>
    <w:rsid w:val="00996635"/>
    <w:rsid w:val="00996999"/>
    <w:rsid w:val="009A1F21"/>
    <w:rsid w:val="009A24A9"/>
    <w:rsid w:val="009A28CD"/>
    <w:rsid w:val="009A3337"/>
    <w:rsid w:val="009A408A"/>
    <w:rsid w:val="009A4414"/>
    <w:rsid w:val="009A57AE"/>
    <w:rsid w:val="009A60C7"/>
    <w:rsid w:val="009B0D16"/>
    <w:rsid w:val="009B11D3"/>
    <w:rsid w:val="009B11F8"/>
    <w:rsid w:val="009B28D2"/>
    <w:rsid w:val="009B53B2"/>
    <w:rsid w:val="009B56C2"/>
    <w:rsid w:val="009B59C8"/>
    <w:rsid w:val="009B6E4B"/>
    <w:rsid w:val="009C0713"/>
    <w:rsid w:val="009C3564"/>
    <w:rsid w:val="009C49FB"/>
    <w:rsid w:val="009C4D63"/>
    <w:rsid w:val="009C531D"/>
    <w:rsid w:val="009C6414"/>
    <w:rsid w:val="009C6AF2"/>
    <w:rsid w:val="009C7355"/>
    <w:rsid w:val="009D0894"/>
    <w:rsid w:val="009D1180"/>
    <w:rsid w:val="009D1B45"/>
    <w:rsid w:val="009D3196"/>
    <w:rsid w:val="009D4F52"/>
    <w:rsid w:val="009D5351"/>
    <w:rsid w:val="009D631B"/>
    <w:rsid w:val="009D6D73"/>
    <w:rsid w:val="009D7523"/>
    <w:rsid w:val="009E04B1"/>
    <w:rsid w:val="009E0EE1"/>
    <w:rsid w:val="009E2A6C"/>
    <w:rsid w:val="009E38B3"/>
    <w:rsid w:val="009E3E49"/>
    <w:rsid w:val="009E49D5"/>
    <w:rsid w:val="009E71BA"/>
    <w:rsid w:val="009E7AF4"/>
    <w:rsid w:val="009F0455"/>
    <w:rsid w:val="009F0601"/>
    <w:rsid w:val="009F083A"/>
    <w:rsid w:val="009F4405"/>
    <w:rsid w:val="009F476B"/>
    <w:rsid w:val="009F48C2"/>
    <w:rsid w:val="009F517E"/>
    <w:rsid w:val="009F5FC6"/>
    <w:rsid w:val="009F629B"/>
    <w:rsid w:val="009F62BD"/>
    <w:rsid w:val="009F72C6"/>
    <w:rsid w:val="009F7435"/>
    <w:rsid w:val="009F7535"/>
    <w:rsid w:val="009F7BF2"/>
    <w:rsid w:val="00A009A6"/>
    <w:rsid w:val="00A00E8A"/>
    <w:rsid w:val="00A018EB"/>
    <w:rsid w:val="00A0280E"/>
    <w:rsid w:val="00A02A1E"/>
    <w:rsid w:val="00A0391D"/>
    <w:rsid w:val="00A04072"/>
    <w:rsid w:val="00A050F0"/>
    <w:rsid w:val="00A05918"/>
    <w:rsid w:val="00A07615"/>
    <w:rsid w:val="00A07BE7"/>
    <w:rsid w:val="00A07FAA"/>
    <w:rsid w:val="00A10070"/>
    <w:rsid w:val="00A10C84"/>
    <w:rsid w:val="00A10E30"/>
    <w:rsid w:val="00A12EA6"/>
    <w:rsid w:val="00A1393D"/>
    <w:rsid w:val="00A13A16"/>
    <w:rsid w:val="00A147E1"/>
    <w:rsid w:val="00A15518"/>
    <w:rsid w:val="00A159D0"/>
    <w:rsid w:val="00A15D73"/>
    <w:rsid w:val="00A16639"/>
    <w:rsid w:val="00A16E8E"/>
    <w:rsid w:val="00A17078"/>
    <w:rsid w:val="00A175D7"/>
    <w:rsid w:val="00A2040C"/>
    <w:rsid w:val="00A20643"/>
    <w:rsid w:val="00A2086A"/>
    <w:rsid w:val="00A218CF"/>
    <w:rsid w:val="00A220E7"/>
    <w:rsid w:val="00A224DD"/>
    <w:rsid w:val="00A22CC9"/>
    <w:rsid w:val="00A22F4D"/>
    <w:rsid w:val="00A2306A"/>
    <w:rsid w:val="00A268D7"/>
    <w:rsid w:val="00A26C3D"/>
    <w:rsid w:val="00A27B19"/>
    <w:rsid w:val="00A311D3"/>
    <w:rsid w:val="00A32A98"/>
    <w:rsid w:val="00A33A10"/>
    <w:rsid w:val="00A33FBA"/>
    <w:rsid w:val="00A3466F"/>
    <w:rsid w:val="00A3734C"/>
    <w:rsid w:val="00A37668"/>
    <w:rsid w:val="00A40CAA"/>
    <w:rsid w:val="00A419D8"/>
    <w:rsid w:val="00A41D6F"/>
    <w:rsid w:val="00A44110"/>
    <w:rsid w:val="00A44C63"/>
    <w:rsid w:val="00A46F88"/>
    <w:rsid w:val="00A4732C"/>
    <w:rsid w:val="00A47736"/>
    <w:rsid w:val="00A50468"/>
    <w:rsid w:val="00A509B8"/>
    <w:rsid w:val="00A5261A"/>
    <w:rsid w:val="00A52ADE"/>
    <w:rsid w:val="00A52B55"/>
    <w:rsid w:val="00A52BDD"/>
    <w:rsid w:val="00A53275"/>
    <w:rsid w:val="00A54014"/>
    <w:rsid w:val="00A540DC"/>
    <w:rsid w:val="00A544A1"/>
    <w:rsid w:val="00A55521"/>
    <w:rsid w:val="00A56671"/>
    <w:rsid w:val="00A56EEF"/>
    <w:rsid w:val="00A5781F"/>
    <w:rsid w:val="00A61BF0"/>
    <w:rsid w:val="00A61C73"/>
    <w:rsid w:val="00A62C51"/>
    <w:rsid w:val="00A6346A"/>
    <w:rsid w:val="00A638E7"/>
    <w:rsid w:val="00A63A5B"/>
    <w:rsid w:val="00A64324"/>
    <w:rsid w:val="00A64935"/>
    <w:rsid w:val="00A65017"/>
    <w:rsid w:val="00A65954"/>
    <w:rsid w:val="00A65EFD"/>
    <w:rsid w:val="00A662FD"/>
    <w:rsid w:val="00A66A1A"/>
    <w:rsid w:val="00A66C87"/>
    <w:rsid w:val="00A67802"/>
    <w:rsid w:val="00A7203F"/>
    <w:rsid w:val="00A75F83"/>
    <w:rsid w:val="00A7663C"/>
    <w:rsid w:val="00A76895"/>
    <w:rsid w:val="00A76BBD"/>
    <w:rsid w:val="00A772CA"/>
    <w:rsid w:val="00A816A3"/>
    <w:rsid w:val="00A81E78"/>
    <w:rsid w:val="00A8208F"/>
    <w:rsid w:val="00A8249E"/>
    <w:rsid w:val="00A826A8"/>
    <w:rsid w:val="00A8484C"/>
    <w:rsid w:val="00A85302"/>
    <w:rsid w:val="00A85B86"/>
    <w:rsid w:val="00A87579"/>
    <w:rsid w:val="00A901A2"/>
    <w:rsid w:val="00A90D60"/>
    <w:rsid w:val="00A91681"/>
    <w:rsid w:val="00A9204E"/>
    <w:rsid w:val="00A92258"/>
    <w:rsid w:val="00A9287D"/>
    <w:rsid w:val="00A93F3A"/>
    <w:rsid w:val="00A94E0F"/>
    <w:rsid w:val="00A95349"/>
    <w:rsid w:val="00A95B96"/>
    <w:rsid w:val="00A96927"/>
    <w:rsid w:val="00A97A52"/>
    <w:rsid w:val="00AA1445"/>
    <w:rsid w:val="00AA180B"/>
    <w:rsid w:val="00AA2F64"/>
    <w:rsid w:val="00AA3220"/>
    <w:rsid w:val="00AA5349"/>
    <w:rsid w:val="00AA540A"/>
    <w:rsid w:val="00AA55F4"/>
    <w:rsid w:val="00AA56D3"/>
    <w:rsid w:val="00AB1162"/>
    <w:rsid w:val="00AB30B6"/>
    <w:rsid w:val="00AB30FC"/>
    <w:rsid w:val="00AB32FA"/>
    <w:rsid w:val="00AB4B39"/>
    <w:rsid w:val="00AB5EED"/>
    <w:rsid w:val="00AB6A84"/>
    <w:rsid w:val="00AB7198"/>
    <w:rsid w:val="00AB74AC"/>
    <w:rsid w:val="00AB759B"/>
    <w:rsid w:val="00AC0680"/>
    <w:rsid w:val="00AC0B97"/>
    <w:rsid w:val="00AC1000"/>
    <w:rsid w:val="00AC12A0"/>
    <w:rsid w:val="00AC144F"/>
    <w:rsid w:val="00AC21FE"/>
    <w:rsid w:val="00AC2808"/>
    <w:rsid w:val="00AC2EB4"/>
    <w:rsid w:val="00AC3180"/>
    <w:rsid w:val="00AC4963"/>
    <w:rsid w:val="00AC5D64"/>
    <w:rsid w:val="00AC5F84"/>
    <w:rsid w:val="00AC6258"/>
    <w:rsid w:val="00AD0D06"/>
    <w:rsid w:val="00AD12FF"/>
    <w:rsid w:val="00AD20AA"/>
    <w:rsid w:val="00AD225C"/>
    <w:rsid w:val="00AD3909"/>
    <w:rsid w:val="00AD4565"/>
    <w:rsid w:val="00AD456F"/>
    <w:rsid w:val="00AD507C"/>
    <w:rsid w:val="00AD5CA8"/>
    <w:rsid w:val="00AD68D2"/>
    <w:rsid w:val="00AD7362"/>
    <w:rsid w:val="00AD7AC0"/>
    <w:rsid w:val="00AD7D00"/>
    <w:rsid w:val="00AE0283"/>
    <w:rsid w:val="00AE1D56"/>
    <w:rsid w:val="00AE3818"/>
    <w:rsid w:val="00AE38B2"/>
    <w:rsid w:val="00AE38C2"/>
    <w:rsid w:val="00AE3974"/>
    <w:rsid w:val="00AE4AAA"/>
    <w:rsid w:val="00AE4AF7"/>
    <w:rsid w:val="00AE4B6B"/>
    <w:rsid w:val="00AE4D5A"/>
    <w:rsid w:val="00AE59AC"/>
    <w:rsid w:val="00AE5D68"/>
    <w:rsid w:val="00AE6087"/>
    <w:rsid w:val="00AE62F2"/>
    <w:rsid w:val="00AE665F"/>
    <w:rsid w:val="00AE69E0"/>
    <w:rsid w:val="00AE7DCB"/>
    <w:rsid w:val="00AF0AD2"/>
    <w:rsid w:val="00AF172D"/>
    <w:rsid w:val="00AF23F1"/>
    <w:rsid w:val="00AF30AA"/>
    <w:rsid w:val="00AF31DC"/>
    <w:rsid w:val="00AF3749"/>
    <w:rsid w:val="00AF47A5"/>
    <w:rsid w:val="00AF57B3"/>
    <w:rsid w:val="00AF5B3B"/>
    <w:rsid w:val="00AF5D27"/>
    <w:rsid w:val="00AF5E8D"/>
    <w:rsid w:val="00AF6089"/>
    <w:rsid w:val="00AF66C9"/>
    <w:rsid w:val="00B03155"/>
    <w:rsid w:val="00B03D76"/>
    <w:rsid w:val="00B03EE9"/>
    <w:rsid w:val="00B0433C"/>
    <w:rsid w:val="00B054DE"/>
    <w:rsid w:val="00B0554F"/>
    <w:rsid w:val="00B06D39"/>
    <w:rsid w:val="00B077CE"/>
    <w:rsid w:val="00B1073C"/>
    <w:rsid w:val="00B123FE"/>
    <w:rsid w:val="00B1314C"/>
    <w:rsid w:val="00B13B25"/>
    <w:rsid w:val="00B1400E"/>
    <w:rsid w:val="00B16B8A"/>
    <w:rsid w:val="00B17EC8"/>
    <w:rsid w:val="00B20B63"/>
    <w:rsid w:val="00B21069"/>
    <w:rsid w:val="00B214E0"/>
    <w:rsid w:val="00B23518"/>
    <w:rsid w:val="00B246A6"/>
    <w:rsid w:val="00B24E76"/>
    <w:rsid w:val="00B26C63"/>
    <w:rsid w:val="00B26D61"/>
    <w:rsid w:val="00B26F37"/>
    <w:rsid w:val="00B27099"/>
    <w:rsid w:val="00B32478"/>
    <w:rsid w:val="00B3340E"/>
    <w:rsid w:val="00B335D9"/>
    <w:rsid w:val="00B357BE"/>
    <w:rsid w:val="00B35948"/>
    <w:rsid w:val="00B37FBF"/>
    <w:rsid w:val="00B40469"/>
    <w:rsid w:val="00B414AE"/>
    <w:rsid w:val="00B419E5"/>
    <w:rsid w:val="00B420B4"/>
    <w:rsid w:val="00B420BA"/>
    <w:rsid w:val="00B42FE7"/>
    <w:rsid w:val="00B436DE"/>
    <w:rsid w:val="00B455D8"/>
    <w:rsid w:val="00B466D4"/>
    <w:rsid w:val="00B46AE1"/>
    <w:rsid w:val="00B476A5"/>
    <w:rsid w:val="00B5065E"/>
    <w:rsid w:val="00B5176B"/>
    <w:rsid w:val="00B51F4A"/>
    <w:rsid w:val="00B522E9"/>
    <w:rsid w:val="00B537EC"/>
    <w:rsid w:val="00B54D53"/>
    <w:rsid w:val="00B55041"/>
    <w:rsid w:val="00B55742"/>
    <w:rsid w:val="00B573F3"/>
    <w:rsid w:val="00B601D7"/>
    <w:rsid w:val="00B63088"/>
    <w:rsid w:val="00B649D8"/>
    <w:rsid w:val="00B652CB"/>
    <w:rsid w:val="00B655D8"/>
    <w:rsid w:val="00B661D6"/>
    <w:rsid w:val="00B668EB"/>
    <w:rsid w:val="00B66E71"/>
    <w:rsid w:val="00B670B3"/>
    <w:rsid w:val="00B672C4"/>
    <w:rsid w:val="00B70214"/>
    <w:rsid w:val="00B7125E"/>
    <w:rsid w:val="00B71CC9"/>
    <w:rsid w:val="00B72A28"/>
    <w:rsid w:val="00B74355"/>
    <w:rsid w:val="00B747A9"/>
    <w:rsid w:val="00B748A0"/>
    <w:rsid w:val="00B7615D"/>
    <w:rsid w:val="00B7665A"/>
    <w:rsid w:val="00B77573"/>
    <w:rsid w:val="00B77B65"/>
    <w:rsid w:val="00B801D9"/>
    <w:rsid w:val="00B802B3"/>
    <w:rsid w:val="00B82C97"/>
    <w:rsid w:val="00B8369E"/>
    <w:rsid w:val="00B84BB4"/>
    <w:rsid w:val="00B855C6"/>
    <w:rsid w:val="00B857CE"/>
    <w:rsid w:val="00B85D0A"/>
    <w:rsid w:val="00B865CD"/>
    <w:rsid w:val="00B87D5F"/>
    <w:rsid w:val="00B9194C"/>
    <w:rsid w:val="00B9196B"/>
    <w:rsid w:val="00B91E9E"/>
    <w:rsid w:val="00B923C8"/>
    <w:rsid w:val="00B942C9"/>
    <w:rsid w:val="00B94950"/>
    <w:rsid w:val="00B966C7"/>
    <w:rsid w:val="00B9737E"/>
    <w:rsid w:val="00B976A6"/>
    <w:rsid w:val="00BA0166"/>
    <w:rsid w:val="00BA03C8"/>
    <w:rsid w:val="00BA0DEB"/>
    <w:rsid w:val="00BA18F4"/>
    <w:rsid w:val="00BA3D1D"/>
    <w:rsid w:val="00BA49E6"/>
    <w:rsid w:val="00BA5BD3"/>
    <w:rsid w:val="00BA5DAE"/>
    <w:rsid w:val="00BA6196"/>
    <w:rsid w:val="00BA66F6"/>
    <w:rsid w:val="00BA7D8D"/>
    <w:rsid w:val="00BA7DE9"/>
    <w:rsid w:val="00BB001E"/>
    <w:rsid w:val="00BB41D6"/>
    <w:rsid w:val="00BB43C6"/>
    <w:rsid w:val="00BB4488"/>
    <w:rsid w:val="00BB49A6"/>
    <w:rsid w:val="00BB54B7"/>
    <w:rsid w:val="00BB6BD8"/>
    <w:rsid w:val="00BC011F"/>
    <w:rsid w:val="00BC03FE"/>
    <w:rsid w:val="00BC076C"/>
    <w:rsid w:val="00BC1DE4"/>
    <w:rsid w:val="00BC2AC0"/>
    <w:rsid w:val="00BC4DD5"/>
    <w:rsid w:val="00BC5D32"/>
    <w:rsid w:val="00BC6583"/>
    <w:rsid w:val="00BC7A74"/>
    <w:rsid w:val="00BD028C"/>
    <w:rsid w:val="00BD1181"/>
    <w:rsid w:val="00BD1BB3"/>
    <w:rsid w:val="00BD27EB"/>
    <w:rsid w:val="00BD69E0"/>
    <w:rsid w:val="00BE07A2"/>
    <w:rsid w:val="00BE0E22"/>
    <w:rsid w:val="00BE1D62"/>
    <w:rsid w:val="00BE23AD"/>
    <w:rsid w:val="00BE2701"/>
    <w:rsid w:val="00BE731E"/>
    <w:rsid w:val="00BF01B5"/>
    <w:rsid w:val="00BF0F3A"/>
    <w:rsid w:val="00BF16B2"/>
    <w:rsid w:val="00BF1A29"/>
    <w:rsid w:val="00BF2C49"/>
    <w:rsid w:val="00BF2FED"/>
    <w:rsid w:val="00BF3460"/>
    <w:rsid w:val="00BF3914"/>
    <w:rsid w:val="00BF5FBD"/>
    <w:rsid w:val="00BF6CB2"/>
    <w:rsid w:val="00BF7E57"/>
    <w:rsid w:val="00C008F1"/>
    <w:rsid w:val="00C00A40"/>
    <w:rsid w:val="00C01308"/>
    <w:rsid w:val="00C01CE7"/>
    <w:rsid w:val="00C01F61"/>
    <w:rsid w:val="00C02149"/>
    <w:rsid w:val="00C0651A"/>
    <w:rsid w:val="00C10738"/>
    <w:rsid w:val="00C11E71"/>
    <w:rsid w:val="00C12A78"/>
    <w:rsid w:val="00C12ED0"/>
    <w:rsid w:val="00C13D64"/>
    <w:rsid w:val="00C14599"/>
    <w:rsid w:val="00C146DE"/>
    <w:rsid w:val="00C150BA"/>
    <w:rsid w:val="00C15B6B"/>
    <w:rsid w:val="00C17D74"/>
    <w:rsid w:val="00C2073A"/>
    <w:rsid w:val="00C2265D"/>
    <w:rsid w:val="00C24102"/>
    <w:rsid w:val="00C248CA"/>
    <w:rsid w:val="00C25601"/>
    <w:rsid w:val="00C26E66"/>
    <w:rsid w:val="00C27630"/>
    <w:rsid w:val="00C3035B"/>
    <w:rsid w:val="00C305D1"/>
    <w:rsid w:val="00C30B0F"/>
    <w:rsid w:val="00C312CB"/>
    <w:rsid w:val="00C32CA9"/>
    <w:rsid w:val="00C33E09"/>
    <w:rsid w:val="00C345F0"/>
    <w:rsid w:val="00C34618"/>
    <w:rsid w:val="00C35329"/>
    <w:rsid w:val="00C3568D"/>
    <w:rsid w:val="00C36F36"/>
    <w:rsid w:val="00C37BB3"/>
    <w:rsid w:val="00C418C7"/>
    <w:rsid w:val="00C41EF4"/>
    <w:rsid w:val="00C4504F"/>
    <w:rsid w:val="00C4524B"/>
    <w:rsid w:val="00C466D0"/>
    <w:rsid w:val="00C47A36"/>
    <w:rsid w:val="00C507C3"/>
    <w:rsid w:val="00C50E2D"/>
    <w:rsid w:val="00C51354"/>
    <w:rsid w:val="00C51E9A"/>
    <w:rsid w:val="00C54702"/>
    <w:rsid w:val="00C56B5F"/>
    <w:rsid w:val="00C56CAF"/>
    <w:rsid w:val="00C56F71"/>
    <w:rsid w:val="00C60FAC"/>
    <w:rsid w:val="00C621F9"/>
    <w:rsid w:val="00C64653"/>
    <w:rsid w:val="00C64B49"/>
    <w:rsid w:val="00C658DD"/>
    <w:rsid w:val="00C65A79"/>
    <w:rsid w:val="00C6627D"/>
    <w:rsid w:val="00C6668D"/>
    <w:rsid w:val="00C676C1"/>
    <w:rsid w:val="00C70A88"/>
    <w:rsid w:val="00C71A4A"/>
    <w:rsid w:val="00C71CDA"/>
    <w:rsid w:val="00C72820"/>
    <w:rsid w:val="00C72F15"/>
    <w:rsid w:val="00C73905"/>
    <w:rsid w:val="00C73908"/>
    <w:rsid w:val="00C75EA0"/>
    <w:rsid w:val="00C77340"/>
    <w:rsid w:val="00C80AC1"/>
    <w:rsid w:val="00C81250"/>
    <w:rsid w:val="00C81991"/>
    <w:rsid w:val="00C8237E"/>
    <w:rsid w:val="00C82AB0"/>
    <w:rsid w:val="00C82C14"/>
    <w:rsid w:val="00C83997"/>
    <w:rsid w:val="00C84DDF"/>
    <w:rsid w:val="00C84F69"/>
    <w:rsid w:val="00C85C00"/>
    <w:rsid w:val="00C87453"/>
    <w:rsid w:val="00C877AD"/>
    <w:rsid w:val="00C900E3"/>
    <w:rsid w:val="00C90D09"/>
    <w:rsid w:val="00C91237"/>
    <w:rsid w:val="00C919F3"/>
    <w:rsid w:val="00C941D1"/>
    <w:rsid w:val="00C947E2"/>
    <w:rsid w:val="00C9538D"/>
    <w:rsid w:val="00C96118"/>
    <w:rsid w:val="00C96756"/>
    <w:rsid w:val="00C9791B"/>
    <w:rsid w:val="00CA011C"/>
    <w:rsid w:val="00CA05B1"/>
    <w:rsid w:val="00CA087B"/>
    <w:rsid w:val="00CA0A4B"/>
    <w:rsid w:val="00CA1416"/>
    <w:rsid w:val="00CA1B55"/>
    <w:rsid w:val="00CA1FFB"/>
    <w:rsid w:val="00CA21F7"/>
    <w:rsid w:val="00CA23CF"/>
    <w:rsid w:val="00CA2547"/>
    <w:rsid w:val="00CA29F7"/>
    <w:rsid w:val="00CA2A5C"/>
    <w:rsid w:val="00CA310A"/>
    <w:rsid w:val="00CA3568"/>
    <w:rsid w:val="00CA3C2A"/>
    <w:rsid w:val="00CA3ED5"/>
    <w:rsid w:val="00CA52EF"/>
    <w:rsid w:val="00CA54E9"/>
    <w:rsid w:val="00CA5A5C"/>
    <w:rsid w:val="00CA601E"/>
    <w:rsid w:val="00CA6205"/>
    <w:rsid w:val="00CA6250"/>
    <w:rsid w:val="00CA639C"/>
    <w:rsid w:val="00CA6C52"/>
    <w:rsid w:val="00CA7F71"/>
    <w:rsid w:val="00CB0937"/>
    <w:rsid w:val="00CB0CDF"/>
    <w:rsid w:val="00CB1A47"/>
    <w:rsid w:val="00CB5552"/>
    <w:rsid w:val="00CB6256"/>
    <w:rsid w:val="00CB7DA1"/>
    <w:rsid w:val="00CB7F68"/>
    <w:rsid w:val="00CC127C"/>
    <w:rsid w:val="00CC1C28"/>
    <w:rsid w:val="00CC2604"/>
    <w:rsid w:val="00CC2CB3"/>
    <w:rsid w:val="00CC2FEA"/>
    <w:rsid w:val="00CC34C0"/>
    <w:rsid w:val="00CC56A2"/>
    <w:rsid w:val="00CC5F49"/>
    <w:rsid w:val="00CC7834"/>
    <w:rsid w:val="00CC7F52"/>
    <w:rsid w:val="00CD01E1"/>
    <w:rsid w:val="00CD2D38"/>
    <w:rsid w:val="00CD40DA"/>
    <w:rsid w:val="00CD45D1"/>
    <w:rsid w:val="00CD4A44"/>
    <w:rsid w:val="00CD54BC"/>
    <w:rsid w:val="00CD6335"/>
    <w:rsid w:val="00CE0022"/>
    <w:rsid w:val="00CE0045"/>
    <w:rsid w:val="00CE2E50"/>
    <w:rsid w:val="00CE3342"/>
    <w:rsid w:val="00CE3E78"/>
    <w:rsid w:val="00CE585B"/>
    <w:rsid w:val="00CE58F9"/>
    <w:rsid w:val="00CE5999"/>
    <w:rsid w:val="00CE6025"/>
    <w:rsid w:val="00CE6559"/>
    <w:rsid w:val="00CE7117"/>
    <w:rsid w:val="00CE79DD"/>
    <w:rsid w:val="00CE7A2B"/>
    <w:rsid w:val="00CF17E4"/>
    <w:rsid w:val="00CF18BF"/>
    <w:rsid w:val="00CF273E"/>
    <w:rsid w:val="00CF2FAF"/>
    <w:rsid w:val="00CF3204"/>
    <w:rsid w:val="00CF4AA2"/>
    <w:rsid w:val="00CF62DA"/>
    <w:rsid w:val="00CF7519"/>
    <w:rsid w:val="00D00632"/>
    <w:rsid w:val="00D00D12"/>
    <w:rsid w:val="00D0279D"/>
    <w:rsid w:val="00D02948"/>
    <w:rsid w:val="00D02BB5"/>
    <w:rsid w:val="00D03DE7"/>
    <w:rsid w:val="00D03E56"/>
    <w:rsid w:val="00D046AD"/>
    <w:rsid w:val="00D04911"/>
    <w:rsid w:val="00D0585D"/>
    <w:rsid w:val="00D05DDE"/>
    <w:rsid w:val="00D06DB9"/>
    <w:rsid w:val="00D0743C"/>
    <w:rsid w:val="00D07BEB"/>
    <w:rsid w:val="00D10452"/>
    <w:rsid w:val="00D11E4F"/>
    <w:rsid w:val="00D12F93"/>
    <w:rsid w:val="00D152BF"/>
    <w:rsid w:val="00D15D1F"/>
    <w:rsid w:val="00D160EF"/>
    <w:rsid w:val="00D16253"/>
    <w:rsid w:val="00D1701B"/>
    <w:rsid w:val="00D204B7"/>
    <w:rsid w:val="00D20CE0"/>
    <w:rsid w:val="00D228AB"/>
    <w:rsid w:val="00D23959"/>
    <w:rsid w:val="00D23EA7"/>
    <w:rsid w:val="00D24177"/>
    <w:rsid w:val="00D2759C"/>
    <w:rsid w:val="00D301E8"/>
    <w:rsid w:val="00D30722"/>
    <w:rsid w:val="00D30967"/>
    <w:rsid w:val="00D32084"/>
    <w:rsid w:val="00D3234C"/>
    <w:rsid w:val="00D3669E"/>
    <w:rsid w:val="00D367DE"/>
    <w:rsid w:val="00D378BC"/>
    <w:rsid w:val="00D40743"/>
    <w:rsid w:val="00D439DF"/>
    <w:rsid w:val="00D45EB1"/>
    <w:rsid w:val="00D46796"/>
    <w:rsid w:val="00D508C1"/>
    <w:rsid w:val="00D517F5"/>
    <w:rsid w:val="00D52046"/>
    <w:rsid w:val="00D53014"/>
    <w:rsid w:val="00D5327B"/>
    <w:rsid w:val="00D53B7E"/>
    <w:rsid w:val="00D53D01"/>
    <w:rsid w:val="00D547B5"/>
    <w:rsid w:val="00D550EF"/>
    <w:rsid w:val="00D55298"/>
    <w:rsid w:val="00D55326"/>
    <w:rsid w:val="00D55423"/>
    <w:rsid w:val="00D55BCF"/>
    <w:rsid w:val="00D56DBA"/>
    <w:rsid w:val="00D570BA"/>
    <w:rsid w:val="00D60468"/>
    <w:rsid w:val="00D61098"/>
    <w:rsid w:val="00D628CF"/>
    <w:rsid w:val="00D63120"/>
    <w:rsid w:val="00D6339E"/>
    <w:rsid w:val="00D636FA"/>
    <w:rsid w:val="00D64BC8"/>
    <w:rsid w:val="00D65388"/>
    <w:rsid w:val="00D65811"/>
    <w:rsid w:val="00D67EC8"/>
    <w:rsid w:val="00D70728"/>
    <w:rsid w:val="00D7496A"/>
    <w:rsid w:val="00D74D58"/>
    <w:rsid w:val="00D75C63"/>
    <w:rsid w:val="00D762D2"/>
    <w:rsid w:val="00D76B93"/>
    <w:rsid w:val="00D77320"/>
    <w:rsid w:val="00D77764"/>
    <w:rsid w:val="00D803E0"/>
    <w:rsid w:val="00D81679"/>
    <w:rsid w:val="00D83CB0"/>
    <w:rsid w:val="00D859C6"/>
    <w:rsid w:val="00D87014"/>
    <w:rsid w:val="00D90BBE"/>
    <w:rsid w:val="00D93E0B"/>
    <w:rsid w:val="00D93FA7"/>
    <w:rsid w:val="00D93FFB"/>
    <w:rsid w:val="00D940E1"/>
    <w:rsid w:val="00D94560"/>
    <w:rsid w:val="00D957A7"/>
    <w:rsid w:val="00D95EBC"/>
    <w:rsid w:val="00D967A7"/>
    <w:rsid w:val="00D96BF4"/>
    <w:rsid w:val="00D96E45"/>
    <w:rsid w:val="00D97C7E"/>
    <w:rsid w:val="00DA00E6"/>
    <w:rsid w:val="00DA1A6D"/>
    <w:rsid w:val="00DA35BB"/>
    <w:rsid w:val="00DA4584"/>
    <w:rsid w:val="00DA4BF0"/>
    <w:rsid w:val="00DA517C"/>
    <w:rsid w:val="00DA5568"/>
    <w:rsid w:val="00DA59BF"/>
    <w:rsid w:val="00DB0981"/>
    <w:rsid w:val="00DB0A5F"/>
    <w:rsid w:val="00DB1516"/>
    <w:rsid w:val="00DB45D4"/>
    <w:rsid w:val="00DB5EC7"/>
    <w:rsid w:val="00DB6534"/>
    <w:rsid w:val="00DB7F21"/>
    <w:rsid w:val="00DC0017"/>
    <w:rsid w:val="00DC0234"/>
    <w:rsid w:val="00DC0BB4"/>
    <w:rsid w:val="00DC1780"/>
    <w:rsid w:val="00DC1D36"/>
    <w:rsid w:val="00DC1EC8"/>
    <w:rsid w:val="00DC5EEB"/>
    <w:rsid w:val="00DC5F00"/>
    <w:rsid w:val="00DC6875"/>
    <w:rsid w:val="00DC6A75"/>
    <w:rsid w:val="00DD0AB5"/>
    <w:rsid w:val="00DD12B7"/>
    <w:rsid w:val="00DD14BB"/>
    <w:rsid w:val="00DD1A10"/>
    <w:rsid w:val="00DD208F"/>
    <w:rsid w:val="00DD2826"/>
    <w:rsid w:val="00DD2C91"/>
    <w:rsid w:val="00DD3027"/>
    <w:rsid w:val="00DD5B2A"/>
    <w:rsid w:val="00DD6620"/>
    <w:rsid w:val="00DD6E8A"/>
    <w:rsid w:val="00DD7896"/>
    <w:rsid w:val="00DD7C25"/>
    <w:rsid w:val="00DE0198"/>
    <w:rsid w:val="00DE03AE"/>
    <w:rsid w:val="00DE0441"/>
    <w:rsid w:val="00DE1C83"/>
    <w:rsid w:val="00DE3A86"/>
    <w:rsid w:val="00DE3D94"/>
    <w:rsid w:val="00DE3E57"/>
    <w:rsid w:val="00DE4000"/>
    <w:rsid w:val="00DE45E3"/>
    <w:rsid w:val="00DE5532"/>
    <w:rsid w:val="00DE5FC6"/>
    <w:rsid w:val="00DE6529"/>
    <w:rsid w:val="00DF2389"/>
    <w:rsid w:val="00DF3257"/>
    <w:rsid w:val="00DF47EC"/>
    <w:rsid w:val="00DF54DA"/>
    <w:rsid w:val="00DF5C8F"/>
    <w:rsid w:val="00DF6AB9"/>
    <w:rsid w:val="00DF717C"/>
    <w:rsid w:val="00DF757D"/>
    <w:rsid w:val="00E0157F"/>
    <w:rsid w:val="00E01916"/>
    <w:rsid w:val="00E0196B"/>
    <w:rsid w:val="00E01BBC"/>
    <w:rsid w:val="00E056DD"/>
    <w:rsid w:val="00E07AD0"/>
    <w:rsid w:val="00E1086C"/>
    <w:rsid w:val="00E11E02"/>
    <w:rsid w:val="00E13EA4"/>
    <w:rsid w:val="00E143BC"/>
    <w:rsid w:val="00E1528A"/>
    <w:rsid w:val="00E1796A"/>
    <w:rsid w:val="00E179D0"/>
    <w:rsid w:val="00E17DAD"/>
    <w:rsid w:val="00E20717"/>
    <w:rsid w:val="00E211A7"/>
    <w:rsid w:val="00E213FA"/>
    <w:rsid w:val="00E215FB"/>
    <w:rsid w:val="00E21B4F"/>
    <w:rsid w:val="00E2205F"/>
    <w:rsid w:val="00E2284C"/>
    <w:rsid w:val="00E22EF6"/>
    <w:rsid w:val="00E275FA"/>
    <w:rsid w:val="00E279EE"/>
    <w:rsid w:val="00E27A97"/>
    <w:rsid w:val="00E317E4"/>
    <w:rsid w:val="00E31D0C"/>
    <w:rsid w:val="00E32AA9"/>
    <w:rsid w:val="00E32EB7"/>
    <w:rsid w:val="00E35061"/>
    <w:rsid w:val="00E40933"/>
    <w:rsid w:val="00E40A0E"/>
    <w:rsid w:val="00E411FA"/>
    <w:rsid w:val="00E420BF"/>
    <w:rsid w:val="00E436EF"/>
    <w:rsid w:val="00E43C3B"/>
    <w:rsid w:val="00E441FA"/>
    <w:rsid w:val="00E44963"/>
    <w:rsid w:val="00E51B09"/>
    <w:rsid w:val="00E51BE0"/>
    <w:rsid w:val="00E52891"/>
    <w:rsid w:val="00E53049"/>
    <w:rsid w:val="00E53549"/>
    <w:rsid w:val="00E5368F"/>
    <w:rsid w:val="00E538B9"/>
    <w:rsid w:val="00E54DD0"/>
    <w:rsid w:val="00E56185"/>
    <w:rsid w:val="00E5692A"/>
    <w:rsid w:val="00E60BBC"/>
    <w:rsid w:val="00E60E3A"/>
    <w:rsid w:val="00E613AE"/>
    <w:rsid w:val="00E6164E"/>
    <w:rsid w:val="00E6172E"/>
    <w:rsid w:val="00E61A1F"/>
    <w:rsid w:val="00E62E0E"/>
    <w:rsid w:val="00E63782"/>
    <w:rsid w:val="00E64651"/>
    <w:rsid w:val="00E656F3"/>
    <w:rsid w:val="00E66AA2"/>
    <w:rsid w:val="00E67812"/>
    <w:rsid w:val="00E71985"/>
    <w:rsid w:val="00E726AF"/>
    <w:rsid w:val="00E738FC"/>
    <w:rsid w:val="00E73BA6"/>
    <w:rsid w:val="00E73EED"/>
    <w:rsid w:val="00E74996"/>
    <w:rsid w:val="00E74BC3"/>
    <w:rsid w:val="00E766B6"/>
    <w:rsid w:val="00E77414"/>
    <w:rsid w:val="00E80938"/>
    <w:rsid w:val="00E82806"/>
    <w:rsid w:val="00E83137"/>
    <w:rsid w:val="00E83C69"/>
    <w:rsid w:val="00E871F1"/>
    <w:rsid w:val="00E92A76"/>
    <w:rsid w:val="00E93006"/>
    <w:rsid w:val="00E94495"/>
    <w:rsid w:val="00E95837"/>
    <w:rsid w:val="00E96054"/>
    <w:rsid w:val="00E96156"/>
    <w:rsid w:val="00E9668E"/>
    <w:rsid w:val="00E9681C"/>
    <w:rsid w:val="00E97A89"/>
    <w:rsid w:val="00E97C99"/>
    <w:rsid w:val="00EA036E"/>
    <w:rsid w:val="00EA1F0C"/>
    <w:rsid w:val="00EA2FC8"/>
    <w:rsid w:val="00EA67B8"/>
    <w:rsid w:val="00EA7E66"/>
    <w:rsid w:val="00EB056A"/>
    <w:rsid w:val="00EB0C38"/>
    <w:rsid w:val="00EB1823"/>
    <w:rsid w:val="00EB2D9D"/>
    <w:rsid w:val="00EB312D"/>
    <w:rsid w:val="00EB40E8"/>
    <w:rsid w:val="00EB417E"/>
    <w:rsid w:val="00EB41C8"/>
    <w:rsid w:val="00EB5103"/>
    <w:rsid w:val="00EB557C"/>
    <w:rsid w:val="00EB79FE"/>
    <w:rsid w:val="00EC0D66"/>
    <w:rsid w:val="00EC1A4B"/>
    <w:rsid w:val="00EC413E"/>
    <w:rsid w:val="00EC41D8"/>
    <w:rsid w:val="00EC4C1E"/>
    <w:rsid w:val="00EC5BB9"/>
    <w:rsid w:val="00EC73F4"/>
    <w:rsid w:val="00ED0F0E"/>
    <w:rsid w:val="00ED11F7"/>
    <w:rsid w:val="00ED1720"/>
    <w:rsid w:val="00ED1DFD"/>
    <w:rsid w:val="00ED2141"/>
    <w:rsid w:val="00ED2969"/>
    <w:rsid w:val="00ED2F8A"/>
    <w:rsid w:val="00ED355A"/>
    <w:rsid w:val="00ED4259"/>
    <w:rsid w:val="00ED4677"/>
    <w:rsid w:val="00ED5A58"/>
    <w:rsid w:val="00ED66F4"/>
    <w:rsid w:val="00EE20CA"/>
    <w:rsid w:val="00EE263A"/>
    <w:rsid w:val="00EE2C23"/>
    <w:rsid w:val="00EE344B"/>
    <w:rsid w:val="00EE5CE6"/>
    <w:rsid w:val="00EF052E"/>
    <w:rsid w:val="00EF073F"/>
    <w:rsid w:val="00EF15A5"/>
    <w:rsid w:val="00EF2E7A"/>
    <w:rsid w:val="00EF2F8D"/>
    <w:rsid w:val="00EF42D7"/>
    <w:rsid w:val="00EF4653"/>
    <w:rsid w:val="00EF520A"/>
    <w:rsid w:val="00EF52F2"/>
    <w:rsid w:val="00EF5CF9"/>
    <w:rsid w:val="00EF6124"/>
    <w:rsid w:val="00EF6F81"/>
    <w:rsid w:val="00EF7333"/>
    <w:rsid w:val="00F00119"/>
    <w:rsid w:val="00F006B4"/>
    <w:rsid w:val="00F04490"/>
    <w:rsid w:val="00F045E7"/>
    <w:rsid w:val="00F04BA5"/>
    <w:rsid w:val="00F04C8D"/>
    <w:rsid w:val="00F05446"/>
    <w:rsid w:val="00F103B0"/>
    <w:rsid w:val="00F11383"/>
    <w:rsid w:val="00F1267A"/>
    <w:rsid w:val="00F12927"/>
    <w:rsid w:val="00F12FDA"/>
    <w:rsid w:val="00F139F1"/>
    <w:rsid w:val="00F14251"/>
    <w:rsid w:val="00F14647"/>
    <w:rsid w:val="00F15352"/>
    <w:rsid w:val="00F16AFB"/>
    <w:rsid w:val="00F1736B"/>
    <w:rsid w:val="00F1757C"/>
    <w:rsid w:val="00F177AA"/>
    <w:rsid w:val="00F17989"/>
    <w:rsid w:val="00F20068"/>
    <w:rsid w:val="00F211D6"/>
    <w:rsid w:val="00F21845"/>
    <w:rsid w:val="00F21E0B"/>
    <w:rsid w:val="00F222EB"/>
    <w:rsid w:val="00F23D10"/>
    <w:rsid w:val="00F2400B"/>
    <w:rsid w:val="00F2503B"/>
    <w:rsid w:val="00F25DD9"/>
    <w:rsid w:val="00F2601C"/>
    <w:rsid w:val="00F277E8"/>
    <w:rsid w:val="00F27C4E"/>
    <w:rsid w:val="00F30E6C"/>
    <w:rsid w:val="00F317F4"/>
    <w:rsid w:val="00F3185E"/>
    <w:rsid w:val="00F31B76"/>
    <w:rsid w:val="00F31BD8"/>
    <w:rsid w:val="00F31D17"/>
    <w:rsid w:val="00F32BC6"/>
    <w:rsid w:val="00F32DCA"/>
    <w:rsid w:val="00F33B69"/>
    <w:rsid w:val="00F33DDE"/>
    <w:rsid w:val="00F35DD6"/>
    <w:rsid w:val="00F35F6E"/>
    <w:rsid w:val="00F3682F"/>
    <w:rsid w:val="00F37070"/>
    <w:rsid w:val="00F3766A"/>
    <w:rsid w:val="00F37B66"/>
    <w:rsid w:val="00F37C34"/>
    <w:rsid w:val="00F37D76"/>
    <w:rsid w:val="00F40646"/>
    <w:rsid w:val="00F41111"/>
    <w:rsid w:val="00F415DC"/>
    <w:rsid w:val="00F41AAE"/>
    <w:rsid w:val="00F428D5"/>
    <w:rsid w:val="00F429D2"/>
    <w:rsid w:val="00F42B3F"/>
    <w:rsid w:val="00F43291"/>
    <w:rsid w:val="00F446BF"/>
    <w:rsid w:val="00F449B8"/>
    <w:rsid w:val="00F45BB9"/>
    <w:rsid w:val="00F45EF8"/>
    <w:rsid w:val="00F47F45"/>
    <w:rsid w:val="00F50211"/>
    <w:rsid w:val="00F50579"/>
    <w:rsid w:val="00F507DD"/>
    <w:rsid w:val="00F50CF6"/>
    <w:rsid w:val="00F539F2"/>
    <w:rsid w:val="00F5447D"/>
    <w:rsid w:val="00F55114"/>
    <w:rsid w:val="00F56B0E"/>
    <w:rsid w:val="00F56C3C"/>
    <w:rsid w:val="00F5715E"/>
    <w:rsid w:val="00F60A2A"/>
    <w:rsid w:val="00F61B86"/>
    <w:rsid w:val="00F626D1"/>
    <w:rsid w:val="00F63F7E"/>
    <w:rsid w:val="00F63FA9"/>
    <w:rsid w:val="00F64AF7"/>
    <w:rsid w:val="00F64C45"/>
    <w:rsid w:val="00F65762"/>
    <w:rsid w:val="00F65FE4"/>
    <w:rsid w:val="00F66280"/>
    <w:rsid w:val="00F67441"/>
    <w:rsid w:val="00F70404"/>
    <w:rsid w:val="00F71397"/>
    <w:rsid w:val="00F7172F"/>
    <w:rsid w:val="00F73FE3"/>
    <w:rsid w:val="00F76C59"/>
    <w:rsid w:val="00F7789C"/>
    <w:rsid w:val="00F8146A"/>
    <w:rsid w:val="00F821B5"/>
    <w:rsid w:val="00F831A8"/>
    <w:rsid w:val="00F8375C"/>
    <w:rsid w:val="00F85224"/>
    <w:rsid w:val="00F852E1"/>
    <w:rsid w:val="00F855F9"/>
    <w:rsid w:val="00F87032"/>
    <w:rsid w:val="00F871E6"/>
    <w:rsid w:val="00F871FA"/>
    <w:rsid w:val="00F87378"/>
    <w:rsid w:val="00F87387"/>
    <w:rsid w:val="00F87D0B"/>
    <w:rsid w:val="00F9079F"/>
    <w:rsid w:val="00F90C4B"/>
    <w:rsid w:val="00F90CE6"/>
    <w:rsid w:val="00F90DC9"/>
    <w:rsid w:val="00F910AC"/>
    <w:rsid w:val="00F91D74"/>
    <w:rsid w:val="00F93FE3"/>
    <w:rsid w:val="00F9409D"/>
    <w:rsid w:val="00F942F5"/>
    <w:rsid w:val="00F9465A"/>
    <w:rsid w:val="00F94AE9"/>
    <w:rsid w:val="00F96152"/>
    <w:rsid w:val="00F962CF"/>
    <w:rsid w:val="00F97A0A"/>
    <w:rsid w:val="00F97BEF"/>
    <w:rsid w:val="00FA0785"/>
    <w:rsid w:val="00FA0E65"/>
    <w:rsid w:val="00FA25F6"/>
    <w:rsid w:val="00FA2CDD"/>
    <w:rsid w:val="00FA2D2B"/>
    <w:rsid w:val="00FA2F97"/>
    <w:rsid w:val="00FA3B46"/>
    <w:rsid w:val="00FA4236"/>
    <w:rsid w:val="00FA4DDB"/>
    <w:rsid w:val="00FA5312"/>
    <w:rsid w:val="00FA55D4"/>
    <w:rsid w:val="00FA6A95"/>
    <w:rsid w:val="00FA7337"/>
    <w:rsid w:val="00FB02A4"/>
    <w:rsid w:val="00FB0B8D"/>
    <w:rsid w:val="00FB2A61"/>
    <w:rsid w:val="00FB4A48"/>
    <w:rsid w:val="00FB57CB"/>
    <w:rsid w:val="00FB67E1"/>
    <w:rsid w:val="00FB6E25"/>
    <w:rsid w:val="00FB7E27"/>
    <w:rsid w:val="00FC003F"/>
    <w:rsid w:val="00FC01D7"/>
    <w:rsid w:val="00FC086D"/>
    <w:rsid w:val="00FC0E9C"/>
    <w:rsid w:val="00FC2DD6"/>
    <w:rsid w:val="00FC3556"/>
    <w:rsid w:val="00FC375E"/>
    <w:rsid w:val="00FC3E40"/>
    <w:rsid w:val="00FC5070"/>
    <w:rsid w:val="00FC50EA"/>
    <w:rsid w:val="00FC5535"/>
    <w:rsid w:val="00FC61E2"/>
    <w:rsid w:val="00FC77E8"/>
    <w:rsid w:val="00FC7B6F"/>
    <w:rsid w:val="00FC7E18"/>
    <w:rsid w:val="00FD080A"/>
    <w:rsid w:val="00FD152A"/>
    <w:rsid w:val="00FD18CF"/>
    <w:rsid w:val="00FD22DD"/>
    <w:rsid w:val="00FD2AF7"/>
    <w:rsid w:val="00FD32AF"/>
    <w:rsid w:val="00FD34FE"/>
    <w:rsid w:val="00FD4D27"/>
    <w:rsid w:val="00FD4D9A"/>
    <w:rsid w:val="00FD600B"/>
    <w:rsid w:val="00FD65E8"/>
    <w:rsid w:val="00FE0E4E"/>
    <w:rsid w:val="00FE1146"/>
    <w:rsid w:val="00FE175B"/>
    <w:rsid w:val="00FE3009"/>
    <w:rsid w:val="00FE3813"/>
    <w:rsid w:val="00FE4BCE"/>
    <w:rsid w:val="00FE783A"/>
    <w:rsid w:val="00FF069C"/>
    <w:rsid w:val="00FF1A4E"/>
    <w:rsid w:val="00FF2227"/>
    <w:rsid w:val="00FF25DD"/>
    <w:rsid w:val="00FF2DDD"/>
    <w:rsid w:val="00FF3FDF"/>
    <w:rsid w:val="00FF5624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24AB8"/>
  <w15:docId w15:val="{2ABE6C28-A493-4DCC-9E92-9275554B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64D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autoRedefine/>
    <w:rsid w:val="006D72F1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Myriad Pro" w:hAnsi="Myriad Pro" w:cs="Myriad Pro"/>
      <w:color w:val="221E1F"/>
      <w:sz w:val="23"/>
      <w:szCs w:val="23"/>
    </w:rPr>
  </w:style>
  <w:style w:type="paragraph" w:customStyle="1" w:styleId="Stile1">
    <w:name w:val="Stile1"/>
    <w:basedOn w:val="Normale"/>
    <w:autoRedefine/>
    <w:rsid w:val="006D72F1"/>
    <w:pPr>
      <w:widowControl w:val="0"/>
      <w:autoSpaceDE w:val="0"/>
      <w:autoSpaceDN w:val="0"/>
      <w:adjustRightInd w:val="0"/>
      <w:spacing w:before="480" w:after="480" w:line="281" w:lineRule="atLeast"/>
      <w:jc w:val="both"/>
    </w:pPr>
    <w:rPr>
      <w:rFonts w:ascii="CastleT" w:hAnsi="CastleT" w:cs="CastleT"/>
      <w:color w:val="221E1F"/>
      <w:sz w:val="28"/>
      <w:szCs w:val="28"/>
    </w:rPr>
  </w:style>
  <w:style w:type="paragraph" w:customStyle="1" w:styleId="titolo">
    <w:name w:val="titolo"/>
    <w:basedOn w:val="Normale"/>
    <w:next w:val="testo"/>
    <w:autoRedefine/>
    <w:rsid w:val="006D72F1"/>
    <w:pPr>
      <w:widowControl w:val="0"/>
      <w:autoSpaceDE w:val="0"/>
      <w:autoSpaceDN w:val="0"/>
      <w:adjustRightInd w:val="0"/>
      <w:spacing w:before="480" w:after="480" w:line="281" w:lineRule="atLeast"/>
      <w:jc w:val="center"/>
    </w:pPr>
    <w:rPr>
      <w:rFonts w:ascii="CastleT" w:hAnsi="CastleT" w:cs="CastleT"/>
      <w:color w:val="221E1F"/>
      <w:sz w:val="28"/>
      <w:szCs w:val="28"/>
    </w:rPr>
  </w:style>
  <w:style w:type="paragraph" w:customStyle="1" w:styleId="StileTITOLO1Centrato">
    <w:name w:val="Stile TITOLO 1 + Centrato"/>
    <w:basedOn w:val="Normale"/>
    <w:autoRedefine/>
    <w:rsid w:val="00FD600B"/>
    <w:pPr>
      <w:suppressAutoHyphens/>
      <w:autoSpaceDE w:val="0"/>
      <w:autoSpaceDN w:val="0"/>
      <w:adjustRightInd w:val="0"/>
      <w:spacing w:before="567" w:line="320" w:lineRule="atLeast"/>
      <w:jc w:val="center"/>
      <w:textAlignment w:val="center"/>
    </w:pPr>
    <w:rPr>
      <w:rFonts w:ascii="CastleT" w:hAnsi="CastleT"/>
      <w:color w:val="000000"/>
      <w:sz w:val="36"/>
      <w:szCs w:val="20"/>
    </w:rPr>
  </w:style>
  <w:style w:type="paragraph" w:customStyle="1" w:styleId="BP09-TITOLO1">
    <w:name w:val="BP09-TITOLO 1"/>
    <w:basedOn w:val="Normale"/>
    <w:autoRedefine/>
    <w:rsid w:val="00FD600B"/>
    <w:pPr>
      <w:suppressAutoHyphens/>
      <w:autoSpaceDE w:val="0"/>
      <w:autoSpaceDN w:val="0"/>
      <w:adjustRightInd w:val="0"/>
      <w:spacing w:before="567" w:line="320" w:lineRule="atLeast"/>
      <w:jc w:val="center"/>
      <w:textAlignment w:val="center"/>
    </w:pPr>
    <w:rPr>
      <w:rFonts w:ascii="CastleT" w:hAnsi="CastleT"/>
      <w:color w:val="000000"/>
      <w:sz w:val="36"/>
      <w:szCs w:val="20"/>
    </w:rPr>
  </w:style>
  <w:style w:type="paragraph" w:customStyle="1" w:styleId="BP09-sottotitolo">
    <w:name w:val="BP09-sottotitolo"/>
    <w:basedOn w:val="Normale"/>
    <w:autoRedefine/>
    <w:rsid w:val="00FD600B"/>
    <w:pPr>
      <w:suppressAutoHyphens/>
      <w:autoSpaceDE w:val="0"/>
      <w:autoSpaceDN w:val="0"/>
      <w:adjustRightInd w:val="0"/>
      <w:spacing w:after="567" w:line="320" w:lineRule="atLeast"/>
      <w:jc w:val="center"/>
      <w:textAlignment w:val="center"/>
    </w:pPr>
    <w:rPr>
      <w:rFonts w:ascii="Myriad Pro" w:hAnsi="Myriad Pro"/>
      <w:color w:val="000000"/>
      <w:szCs w:val="20"/>
    </w:rPr>
  </w:style>
  <w:style w:type="paragraph" w:customStyle="1" w:styleId="BP09-TITOLO2">
    <w:name w:val="BP09-TITOLO 2"/>
    <w:basedOn w:val="Normale"/>
    <w:autoRedefine/>
    <w:rsid w:val="00FD600B"/>
    <w:pPr>
      <w:suppressAutoHyphens/>
      <w:autoSpaceDE w:val="0"/>
      <w:autoSpaceDN w:val="0"/>
      <w:adjustRightInd w:val="0"/>
      <w:spacing w:before="600" w:after="113" w:line="320" w:lineRule="atLeast"/>
      <w:jc w:val="center"/>
      <w:textAlignment w:val="center"/>
    </w:pPr>
    <w:rPr>
      <w:rFonts w:ascii="CastleT" w:hAnsi="CastleT" w:cs="CastleT"/>
      <w:color w:val="000000"/>
      <w:sz w:val="28"/>
      <w:szCs w:val="28"/>
    </w:rPr>
  </w:style>
  <w:style w:type="paragraph" w:customStyle="1" w:styleId="BP09-testo">
    <w:name w:val="BP09-testo"/>
    <w:basedOn w:val="Normale"/>
    <w:autoRedefine/>
    <w:rsid w:val="00FD600B"/>
    <w:pPr>
      <w:suppressAutoHyphens/>
      <w:autoSpaceDE w:val="0"/>
      <w:autoSpaceDN w:val="0"/>
      <w:adjustRightInd w:val="0"/>
      <w:spacing w:after="113" w:line="320" w:lineRule="atLeast"/>
      <w:ind w:firstLine="283"/>
      <w:jc w:val="both"/>
      <w:textAlignment w:val="center"/>
    </w:pPr>
    <w:rPr>
      <w:rFonts w:ascii="Myriad Pro" w:hAnsi="Myriad Pro" w:cs="Myriad Pro Light"/>
      <w:color w:val="000000"/>
    </w:rPr>
  </w:style>
  <w:style w:type="paragraph" w:customStyle="1" w:styleId="BP09-TITOLO3">
    <w:name w:val="BP09-TITOLO 3"/>
    <w:basedOn w:val="BP09-TITOLO2"/>
    <w:autoRedefine/>
    <w:rsid w:val="00FD600B"/>
    <w:pPr>
      <w:spacing w:after="57"/>
    </w:pPr>
    <w:rPr>
      <w:sz w:val="24"/>
      <w:szCs w:val="24"/>
    </w:rPr>
  </w:style>
  <w:style w:type="paragraph" w:customStyle="1" w:styleId="BP09-TITOLO4">
    <w:name w:val="BP09-TITOLO 4"/>
    <w:basedOn w:val="BP09-TITOLO3"/>
    <w:autoRedefine/>
    <w:rsid w:val="00FD600B"/>
    <w:pPr>
      <w:tabs>
        <w:tab w:val="center" w:pos="140"/>
      </w:tabs>
      <w:spacing w:before="360"/>
    </w:pPr>
    <w:rPr>
      <w:rFonts w:ascii="Myriad Pro Light" w:hAnsi="Myriad Pro Light" w:cs="Myriad Pro Light"/>
    </w:rPr>
  </w:style>
  <w:style w:type="paragraph" w:styleId="Intestazione">
    <w:name w:val="header"/>
    <w:basedOn w:val="Normale"/>
    <w:rsid w:val="00F432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4329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4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43291"/>
    <w:rPr>
      <w:color w:val="0000FF"/>
      <w:u w:val="single"/>
    </w:rPr>
  </w:style>
  <w:style w:type="paragraph" w:styleId="Testofumetto">
    <w:name w:val="Balloon Text"/>
    <w:basedOn w:val="Normale"/>
    <w:semiHidden/>
    <w:rsid w:val="00D95EB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BE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34FE"/>
    <w:pPr>
      <w:ind w:left="720"/>
      <w:contextualSpacing/>
    </w:pPr>
  </w:style>
  <w:style w:type="numbering" w:customStyle="1" w:styleId="WWNum1">
    <w:name w:val="WWNum1"/>
    <w:basedOn w:val="Nessunelenco"/>
    <w:rsid w:val="007C69DE"/>
    <w:pPr>
      <w:numPr>
        <w:numId w:val="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2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ianosociale-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Documenti%20Ex%20Simona\IMG%20COO\carta%20intestata\pi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pisa.dot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Ilaria Brunello</dc:creator>
  <cp:lastModifiedBy>Windows</cp:lastModifiedBy>
  <cp:revision>2</cp:revision>
  <cp:lastPrinted>2025-01-14T09:54:00Z</cp:lastPrinted>
  <dcterms:created xsi:type="dcterms:W3CDTF">2025-01-14T11:09:00Z</dcterms:created>
  <dcterms:modified xsi:type="dcterms:W3CDTF">2025-01-14T11:09:00Z</dcterms:modified>
</cp:coreProperties>
</file>